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9D7" w:rsidRPr="00374D74" w:rsidRDefault="005409D7" w:rsidP="005409D7">
      <w:pPr>
        <w:jc w:val="center"/>
        <w:rPr>
          <w:rFonts w:ascii="BIZ UD明朝 Medium" w:eastAsia="BIZ UD明朝 Medium" w:hAnsi="BIZ UD明朝 Medium"/>
        </w:rPr>
      </w:pPr>
      <w:r w:rsidRPr="00374D74">
        <w:rPr>
          <w:rFonts w:ascii="BIZ UD明朝 Medium" w:eastAsia="BIZ UD明朝 Medium" w:hAnsi="BIZ UD明朝 Medium" w:hint="eastAsia"/>
        </w:rPr>
        <w:t>入札保証金について（一般事項）</w:t>
      </w:r>
    </w:p>
    <w:p w:rsidR="005409D7" w:rsidRPr="00374D74" w:rsidRDefault="00F45C0B" w:rsidP="005409D7">
      <w:pPr>
        <w:jc w:val="right"/>
        <w:rPr>
          <w:rFonts w:ascii="BIZ UD明朝 Medium" w:eastAsia="BIZ UD明朝 Medium" w:hAnsi="BIZ UD明朝 Medium"/>
        </w:rPr>
      </w:pPr>
      <w:r w:rsidRPr="00374D74">
        <w:rPr>
          <w:rFonts w:ascii="BIZ UD明朝 Medium" w:eastAsia="BIZ UD明朝 Medium" w:hAnsi="BIZ UD明朝 Medium" w:hint="eastAsia"/>
        </w:rPr>
        <w:t>令和</w:t>
      </w:r>
      <w:r w:rsidR="00D029B6" w:rsidRPr="00374D74">
        <w:rPr>
          <w:rFonts w:ascii="BIZ UD明朝 Medium" w:eastAsia="BIZ UD明朝 Medium" w:hAnsi="BIZ UD明朝 Medium" w:hint="eastAsia"/>
        </w:rPr>
        <w:t>７</w:t>
      </w:r>
      <w:r w:rsidRPr="00374D74">
        <w:rPr>
          <w:rFonts w:ascii="BIZ UD明朝 Medium" w:eastAsia="BIZ UD明朝 Medium" w:hAnsi="BIZ UD明朝 Medium" w:hint="eastAsia"/>
        </w:rPr>
        <w:t>年</w:t>
      </w:r>
      <w:r w:rsidR="00D029B6" w:rsidRPr="00374D74">
        <w:rPr>
          <w:rFonts w:ascii="BIZ UD明朝 Medium" w:eastAsia="BIZ UD明朝 Medium" w:hAnsi="BIZ UD明朝 Medium" w:hint="eastAsia"/>
        </w:rPr>
        <w:t>４</w:t>
      </w:r>
      <w:r w:rsidRPr="00374D74">
        <w:rPr>
          <w:rFonts w:ascii="BIZ UD明朝 Medium" w:eastAsia="BIZ UD明朝 Medium" w:hAnsi="BIZ UD明朝 Medium" w:hint="eastAsia"/>
        </w:rPr>
        <w:t>月</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１　入札保証金の納付が必要な案件について</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 xml:space="preserve">　(1) 入札保証金が必要な入札は，原則として以下のとおりです。</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 xml:space="preserve">　　①　契約課で発注する，以下の入札（随意契約は除きます。）</w:t>
      </w:r>
    </w:p>
    <w:p w:rsidR="005409D7" w:rsidRPr="00374D74" w:rsidRDefault="005409D7" w:rsidP="005409D7">
      <w:pPr>
        <w:numPr>
          <w:ilvl w:val="0"/>
          <w:numId w:val="3"/>
        </w:numPr>
        <w:rPr>
          <w:rFonts w:ascii="BIZ UD明朝 Medium" w:eastAsia="BIZ UD明朝 Medium" w:hAnsi="BIZ UD明朝 Medium"/>
        </w:rPr>
      </w:pPr>
      <w:r w:rsidRPr="00374D74">
        <w:rPr>
          <w:rFonts w:ascii="BIZ UD明朝 Medium" w:eastAsia="BIZ UD明朝 Medium" w:hAnsi="BIZ UD明朝 Medium" w:hint="eastAsia"/>
        </w:rPr>
        <w:t>建設工事</w:t>
      </w:r>
    </w:p>
    <w:p w:rsidR="005409D7" w:rsidRPr="00374D74" w:rsidRDefault="005409D7" w:rsidP="005409D7">
      <w:pPr>
        <w:numPr>
          <w:ilvl w:val="0"/>
          <w:numId w:val="3"/>
        </w:numPr>
        <w:rPr>
          <w:rFonts w:ascii="BIZ UD明朝 Medium" w:eastAsia="BIZ UD明朝 Medium" w:hAnsi="BIZ UD明朝 Medium"/>
        </w:rPr>
      </w:pPr>
      <w:r w:rsidRPr="00374D74">
        <w:rPr>
          <w:rFonts w:ascii="BIZ UD明朝 Medium" w:eastAsia="BIZ UD明朝 Medium" w:hAnsi="BIZ UD明朝 Medium" w:hint="eastAsia"/>
        </w:rPr>
        <w:t>建設コンサルタント業務等</w:t>
      </w:r>
    </w:p>
    <w:p w:rsidR="005409D7" w:rsidRPr="00374D74" w:rsidRDefault="005409D7" w:rsidP="005409D7">
      <w:pPr>
        <w:numPr>
          <w:ilvl w:val="0"/>
          <w:numId w:val="3"/>
        </w:numPr>
        <w:rPr>
          <w:rFonts w:ascii="BIZ UD明朝 Medium" w:eastAsia="BIZ UD明朝 Medium" w:hAnsi="BIZ UD明朝 Medium"/>
        </w:rPr>
      </w:pPr>
      <w:r w:rsidRPr="00374D74">
        <w:rPr>
          <w:rFonts w:ascii="BIZ UD明朝 Medium" w:eastAsia="BIZ UD明朝 Medium" w:hAnsi="BIZ UD明朝 Medium" w:hint="eastAsia"/>
        </w:rPr>
        <w:t>物品（見積合わせ・オープンは除きます。）</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 xml:space="preserve">　　②　各担当課で発注する，役務委託・修繕・賃貸借等の各種契約の入札が対象です。</w:t>
      </w:r>
    </w:p>
    <w:p w:rsidR="005409D7" w:rsidRPr="00374D74" w:rsidRDefault="005409D7" w:rsidP="005409D7">
      <w:pPr>
        <w:numPr>
          <w:ilvl w:val="0"/>
          <w:numId w:val="2"/>
        </w:numPr>
        <w:rPr>
          <w:rFonts w:ascii="BIZ UD明朝 Medium" w:eastAsia="BIZ UD明朝 Medium" w:hAnsi="BIZ UD明朝 Medium"/>
        </w:rPr>
      </w:pPr>
      <w:r w:rsidRPr="00374D74">
        <w:rPr>
          <w:rFonts w:ascii="BIZ UD明朝 Medium" w:eastAsia="BIZ UD明朝 Medium" w:hAnsi="BIZ UD明朝 Medium" w:hint="eastAsia"/>
        </w:rPr>
        <w:t>原則として許容価格が</w:t>
      </w:r>
      <w:r w:rsidR="00A45FE1" w:rsidRPr="00374D74">
        <w:rPr>
          <w:rFonts w:ascii="BIZ UD明朝 Medium" w:eastAsia="BIZ UD明朝 Medium" w:hAnsi="BIZ UD明朝 Medium" w:hint="eastAsia"/>
        </w:rPr>
        <w:t>２００</w:t>
      </w:r>
      <w:r w:rsidRPr="00374D74">
        <w:rPr>
          <w:rFonts w:ascii="BIZ UD明朝 Medium" w:eastAsia="BIZ UD明朝 Medium" w:hAnsi="BIZ UD明朝 Medium" w:hint="eastAsia"/>
        </w:rPr>
        <w:t>万円（賃貸借は</w:t>
      </w:r>
      <w:r w:rsidR="00A45FE1" w:rsidRPr="00374D74">
        <w:rPr>
          <w:rFonts w:ascii="BIZ UD明朝 Medium" w:eastAsia="BIZ UD明朝 Medium" w:hAnsi="BIZ UD明朝 Medium" w:hint="eastAsia"/>
        </w:rPr>
        <w:t>１５０</w:t>
      </w:r>
      <w:r w:rsidRPr="00374D74">
        <w:rPr>
          <w:rFonts w:ascii="BIZ UD明朝 Medium" w:eastAsia="BIZ UD明朝 Medium" w:hAnsi="BIZ UD明朝 Medium" w:hint="eastAsia"/>
        </w:rPr>
        <w:t>万円）を超えるものが入札となります。入札であるか見積合わせであるか不明確な場合には担当課へお問い合わせください。（単価契約の場合には予定数量を掛けた価格で判断します。）</w:t>
      </w:r>
    </w:p>
    <w:p w:rsidR="005409D7" w:rsidRPr="00374D74" w:rsidRDefault="005409D7" w:rsidP="005409D7">
      <w:pPr>
        <w:numPr>
          <w:ilvl w:val="0"/>
          <w:numId w:val="2"/>
        </w:numPr>
        <w:rPr>
          <w:rFonts w:ascii="BIZ UD明朝 Medium" w:eastAsia="BIZ UD明朝 Medium" w:hAnsi="BIZ UD明朝 Medium"/>
        </w:rPr>
      </w:pPr>
      <w:r w:rsidRPr="00374D74">
        <w:rPr>
          <w:rFonts w:ascii="BIZ UD明朝 Medium" w:eastAsia="BIZ UD明朝 Medium" w:hAnsi="BIZ UD明朝 Medium" w:hint="eastAsia"/>
        </w:rPr>
        <w:t>各担当課で発注する小規模工事，建設コンサルタント業務及びその他の随意契約（見積合わせを含む）は，入札保証金等は不要です。</w:t>
      </w:r>
    </w:p>
    <w:p w:rsidR="005409D7" w:rsidRPr="00374D74" w:rsidRDefault="005409D7" w:rsidP="005409D7">
      <w:pPr>
        <w:ind w:left="403" w:hangingChars="200" w:hanging="403"/>
        <w:rPr>
          <w:rFonts w:ascii="BIZ UD明朝 Medium" w:eastAsia="BIZ UD明朝 Medium" w:hAnsi="BIZ UD明朝 Medium"/>
          <w:u w:val="single"/>
        </w:rPr>
      </w:pPr>
      <w:r w:rsidRPr="00374D74">
        <w:rPr>
          <w:rFonts w:ascii="BIZ UD明朝 Medium" w:eastAsia="BIZ UD明朝 Medium" w:hAnsi="BIZ UD明朝 Medium" w:hint="eastAsia"/>
        </w:rPr>
        <w:t xml:space="preserve">　(2) </w:t>
      </w:r>
      <w:r w:rsidR="002C4BFA" w:rsidRPr="00374D74">
        <w:rPr>
          <w:rFonts w:ascii="BIZ UD明朝 Medium" w:eastAsia="BIZ UD明朝 Medium" w:hAnsi="BIZ UD明朝 Medium" w:hint="eastAsia"/>
        </w:rPr>
        <w:t>入札保証金の納付が必要な方は，</w:t>
      </w:r>
      <w:r w:rsidR="00CC3BF4" w:rsidRPr="00374D74">
        <w:rPr>
          <w:rFonts w:ascii="BIZ UD明朝 Medium" w:eastAsia="BIZ UD明朝 Medium" w:hAnsi="BIZ UD明朝 Medium" w:hint="eastAsia"/>
        </w:rPr>
        <w:t>開札日の前日</w:t>
      </w:r>
      <w:r w:rsidR="002C4BFA" w:rsidRPr="00374D74">
        <w:rPr>
          <w:rFonts w:ascii="BIZ UD明朝 Medium" w:eastAsia="BIZ UD明朝 Medium" w:hAnsi="BIZ UD明朝 Medium" w:hint="eastAsia"/>
        </w:rPr>
        <w:t>から過去３年</w:t>
      </w:r>
      <w:r w:rsidR="00262DFB" w:rsidRPr="00374D74">
        <w:rPr>
          <w:rFonts w:ascii="BIZ UD明朝 Medium" w:eastAsia="BIZ UD明朝 Medium" w:hAnsi="BIZ UD明朝 Medium" w:hint="eastAsia"/>
        </w:rPr>
        <w:t>の</w:t>
      </w:r>
      <w:r w:rsidR="002C4BFA" w:rsidRPr="00374D74">
        <w:rPr>
          <w:rFonts w:ascii="BIZ UD明朝 Medium" w:eastAsia="BIZ UD明朝 Medium" w:hAnsi="BIZ UD明朝 Medium" w:hint="eastAsia"/>
        </w:rPr>
        <w:t>間</w:t>
      </w:r>
      <w:r w:rsidRPr="00374D74">
        <w:rPr>
          <w:rFonts w:ascii="BIZ UD明朝 Medium" w:eastAsia="BIZ UD明朝 Medium" w:hAnsi="BIZ UD明朝 Medium" w:hint="eastAsia"/>
        </w:rPr>
        <w:t>に</w:t>
      </w:r>
      <w:r w:rsidR="002C4BFA" w:rsidRPr="00374D74">
        <w:rPr>
          <w:rFonts w:ascii="BIZ UD明朝 Medium" w:eastAsia="BIZ UD明朝 Medium" w:hAnsi="BIZ UD明朝 Medium" w:hint="eastAsia"/>
        </w:rPr>
        <w:t>，</w:t>
      </w:r>
      <w:r w:rsidRPr="00374D74">
        <w:rPr>
          <w:rFonts w:ascii="BIZ UD明朝 Medium" w:eastAsia="BIZ UD明朝 Medium" w:hAnsi="BIZ UD明朝 Medium" w:hint="eastAsia"/>
        </w:rPr>
        <w:t>本</w:t>
      </w:r>
      <w:r w:rsidR="002C4BFA" w:rsidRPr="00374D74">
        <w:rPr>
          <w:rFonts w:ascii="BIZ UD明朝 Medium" w:eastAsia="BIZ UD明朝 Medium" w:hAnsi="BIZ UD明朝 Medium" w:hint="eastAsia"/>
        </w:rPr>
        <w:t>市と締結した契約を履行しないこと</w:t>
      </w:r>
      <w:r w:rsidRPr="00374D74">
        <w:rPr>
          <w:rFonts w:ascii="BIZ UD明朝 Medium" w:eastAsia="BIZ UD明朝 Medium" w:hAnsi="BIZ UD明朝 Medium" w:hint="eastAsia"/>
        </w:rPr>
        <w:t>又は本市から契約の相手方とされたにもかかわらず契約を締結しないこと等があった場合です。</w:t>
      </w:r>
      <w:r w:rsidRPr="00374D74">
        <w:rPr>
          <w:rFonts w:ascii="BIZ UD明朝 Medium" w:eastAsia="BIZ UD明朝 Medium" w:hAnsi="BIZ UD明朝 Medium" w:hint="eastAsia"/>
          <w:u w:val="single"/>
        </w:rPr>
        <w:t>これに該当しない場合は，原則として免除されます。</w:t>
      </w:r>
    </w:p>
    <w:p w:rsidR="005409D7" w:rsidRPr="00374D74" w:rsidRDefault="005409D7" w:rsidP="005409D7">
      <w:pPr>
        <w:ind w:left="403" w:hangingChars="200" w:hanging="403"/>
        <w:rPr>
          <w:rFonts w:ascii="BIZ UD明朝 Medium" w:eastAsia="BIZ UD明朝 Medium" w:hAnsi="BIZ UD明朝 Medium"/>
          <w:u w:val="single"/>
        </w:rPr>
      </w:pP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２　入札保証金の納付にあたっての一般的な注意事項</w:t>
      </w:r>
    </w:p>
    <w:p w:rsidR="003115DC" w:rsidRPr="00374D74" w:rsidRDefault="0016542A" w:rsidP="003115DC">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w:t>
      </w:r>
      <w:r w:rsidR="003115DC" w:rsidRPr="00374D74">
        <w:rPr>
          <w:rFonts w:ascii="BIZ UD明朝 Medium" w:eastAsia="BIZ UD明朝 Medium" w:hAnsi="BIZ UD明朝 Medium" w:hint="eastAsia"/>
        </w:rPr>
        <w:t>・</w:t>
      </w:r>
      <w:r w:rsidRPr="00374D74">
        <w:rPr>
          <w:rFonts w:ascii="BIZ UD明朝 Medium" w:eastAsia="BIZ UD明朝 Medium" w:hAnsi="BIZ UD明朝 Medium" w:hint="eastAsia"/>
        </w:rPr>
        <w:t>入札保証金の金額は，</w:t>
      </w:r>
      <w:r w:rsidR="003115DC" w:rsidRPr="00374D74">
        <w:rPr>
          <w:rFonts w:ascii="BIZ UD明朝 Medium" w:eastAsia="BIZ UD明朝 Medium" w:hAnsi="BIZ UD明朝 Medium" w:hint="eastAsia"/>
          <w:u w:val="single"/>
        </w:rPr>
        <w:t>契約</w:t>
      </w:r>
      <w:r w:rsidRPr="00374D74">
        <w:rPr>
          <w:rFonts w:ascii="BIZ UD明朝 Medium" w:eastAsia="BIZ UD明朝 Medium" w:hAnsi="BIZ UD明朝 Medium" w:hint="eastAsia"/>
          <w:u w:val="single"/>
        </w:rPr>
        <w:t>希望</w:t>
      </w:r>
      <w:r w:rsidR="003115DC" w:rsidRPr="00374D74">
        <w:rPr>
          <w:rFonts w:ascii="BIZ UD明朝 Medium" w:eastAsia="BIZ UD明朝 Medium" w:hAnsi="BIZ UD明朝 Medium" w:hint="eastAsia"/>
          <w:u w:val="single"/>
        </w:rPr>
        <w:t>金</w:t>
      </w:r>
      <w:r w:rsidRPr="00374D74">
        <w:rPr>
          <w:rFonts w:ascii="BIZ UD明朝 Medium" w:eastAsia="BIZ UD明朝 Medium" w:hAnsi="BIZ UD明朝 Medium" w:hint="eastAsia"/>
          <w:u w:val="single"/>
        </w:rPr>
        <w:t>額（税込み入札金額）の１００分の５以上</w:t>
      </w:r>
      <w:r w:rsidRPr="00374D74">
        <w:rPr>
          <w:rFonts w:ascii="BIZ UD明朝 Medium" w:eastAsia="BIZ UD明朝 Medium" w:hAnsi="BIZ UD明朝 Medium" w:hint="eastAsia"/>
        </w:rPr>
        <w:t>です。</w:t>
      </w:r>
      <w:r w:rsidR="003115DC" w:rsidRPr="00374D74">
        <w:rPr>
          <w:rFonts w:ascii="BIZ UD明朝 Medium" w:eastAsia="BIZ UD明朝 Medium" w:hAnsi="BIZ UD明朝 Medium" w:hint="eastAsia"/>
        </w:rPr>
        <w:t>（入札金額の　　　１００分の５ではありません。ご注意ください。）</w:t>
      </w:r>
    </w:p>
    <w:p w:rsidR="0016542A" w:rsidRPr="00374D74" w:rsidRDefault="003115DC" w:rsidP="003115DC">
      <w:pPr>
        <w:ind w:firstLineChars="100" w:firstLine="202"/>
        <w:rPr>
          <w:rFonts w:ascii="BIZ UD明朝 Medium" w:eastAsia="BIZ UD明朝 Medium" w:hAnsi="BIZ UD明朝 Medium"/>
        </w:rPr>
      </w:pPr>
      <w:r w:rsidRPr="00374D74">
        <w:rPr>
          <w:rFonts w:ascii="BIZ UD明朝 Medium" w:eastAsia="BIZ UD明朝 Medium" w:hAnsi="BIZ UD明朝 Medium" w:hint="eastAsia"/>
        </w:rPr>
        <w:t>・</w:t>
      </w:r>
      <w:r w:rsidR="00D1667D" w:rsidRPr="00374D74">
        <w:rPr>
          <w:rFonts w:ascii="BIZ UD明朝 Medium" w:eastAsia="BIZ UD明朝 Medium" w:hAnsi="BIZ UD明朝 Medium" w:hint="eastAsia"/>
        </w:rPr>
        <w:t>再入札</w:t>
      </w:r>
      <w:r w:rsidRPr="00374D74">
        <w:rPr>
          <w:rFonts w:ascii="BIZ UD明朝 Medium" w:eastAsia="BIZ UD明朝 Medium" w:hAnsi="BIZ UD明朝 Medium" w:hint="eastAsia"/>
        </w:rPr>
        <w:t>が行われる場合には，初回入札時に納付してあれば有効です。</w:t>
      </w:r>
    </w:p>
    <w:p w:rsidR="005409D7" w:rsidRPr="00374D74" w:rsidRDefault="003115DC" w:rsidP="003115DC">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w:t>
      </w:r>
      <w:r w:rsidR="005409D7" w:rsidRPr="00374D74">
        <w:rPr>
          <w:rFonts w:ascii="BIZ UD明朝 Medium" w:eastAsia="BIZ UD明朝 Medium" w:hAnsi="BIZ UD明朝 Medium" w:hint="eastAsia"/>
        </w:rPr>
        <w:t>入札保証金又はこれに代わる担保等となり得るものは，それぞれの入札公告・入札説明書・指名通知書等で必ず確認してください。（案件によって異なる場合があります。）</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 xml:space="preserve">　(1) 現金で納付する場合</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①　入札参加者は，当該業務の契約事務担当課に入札保証金の納付書の発行を申し出てください。</w:t>
      </w:r>
    </w:p>
    <w:p w:rsidR="005409D7" w:rsidRPr="00374D74" w:rsidRDefault="005409D7" w:rsidP="0054090D">
      <w:pPr>
        <w:ind w:left="802" w:hangingChars="398" w:hanging="802"/>
        <w:rPr>
          <w:rFonts w:ascii="BIZ UD明朝 Medium" w:eastAsia="BIZ UD明朝 Medium" w:hAnsi="BIZ UD明朝 Medium"/>
        </w:rPr>
      </w:pPr>
      <w:r w:rsidRPr="00374D74">
        <w:rPr>
          <w:rFonts w:ascii="BIZ UD明朝 Medium" w:eastAsia="BIZ UD明朝 Medium" w:hAnsi="BIZ UD明朝 Medium" w:hint="eastAsia"/>
        </w:rPr>
        <w:t xml:space="preserve">　　　（</w:t>
      </w:r>
      <w:r w:rsidR="0054090D" w:rsidRPr="00374D74">
        <w:rPr>
          <w:rFonts w:ascii="BIZ UD明朝 Medium" w:eastAsia="BIZ UD明朝 Medium" w:hAnsi="BIZ UD明朝 Medium" w:hint="eastAsia"/>
        </w:rPr>
        <w:t>入札保証金の納付額を変更することはできません。入札金額を決めた後に申し出てください。また，納付書の</w:t>
      </w:r>
      <w:r w:rsidRPr="00374D74">
        <w:rPr>
          <w:rFonts w:ascii="BIZ UD明朝 Medium" w:eastAsia="BIZ UD明朝 Medium" w:hAnsi="BIZ UD明朝 Medium" w:hint="eastAsia"/>
        </w:rPr>
        <w:t>発行に時間がかかる場合があるので，余裕をもってご連絡ください。）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②　指定金融機関で納付し，入札公告等に定められた期限までに，領収書を契約事務担当課に提出してください。（契約事務担当課で写しをとり，お返しします。）</w:t>
      </w: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w:t>
      </w:r>
      <w:r w:rsidR="003115DC" w:rsidRPr="00374D74">
        <w:rPr>
          <w:rFonts w:ascii="BIZ UD明朝 Medium" w:eastAsia="BIZ UD明朝 Medium" w:hAnsi="BIZ UD明朝 Medium" w:hint="eastAsia"/>
        </w:rPr>
        <w:t>(2</w:t>
      </w:r>
      <w:r w:rsidRPr="00374D74">
        <w:rPr>
          <w:rFonts w:ascii="BIZ UD明朝 Medium" w:eastAsia="BIZ UD明朝 Medium" w:hAnsi="BIZ UD明朝 Medium" w:hint="eastAsia"/>
        </w:rPr>
        <w:t>) 金融機関による入札保証の場合</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①　入札参加者は，入札公告等に定められた期限までに，契約希望金額の１００分の５以上の保証金額である保証証書等を，契約事務担当課に提出してください。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②　保証書預かり票をお渡ししますので，保管しておいてください。（返却時に必要になります。）</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※金融機関による入札保証には，以下の項目が必要になりますので金融機関に依頼するときにご確認ください。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ア　保証の名宛人が発注者であること</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イ　保証人が金融機関等であり，押印（印刷済みのものを含む）があること</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ウ　保証委託者が入札参加者であること</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エ　保証の対象となる業務の業務名が対象業務と同一であること</w:t>
      </w:r>
    </w:p>
    <w:p w:rsidR="005409D7" w:rsidRPr="00374D74" w:rsidRDefault="005409D7" w:rsidP="005409D7">
      <w:pPr>
        <w:ind w:left="806" w:hangingChars="400" w:hanging="806"/>
        <w:rPr>
          <w:rFonts w:ascii="BIZ UD明朝 Medium" w:eastAsia="BIZ UD明朝 Medium" w:hAnsi="BIZ UD明朝 Medium"/>
        </w:rPr>
      </w:pPr>
      <w:r w:rsidRPr="00374D74">
        <w:rPr>
          <w:rFonts w:ascii="BIZ UD明朝 Medium" w:eastAsia="BIZ UD明朝 Medium" w:hAnsi="BIZ UD明朝 Medium" w:hint="eastAsia"/>
        </w:rPr>
        <w:t xml:space="preserve">　　　オ　保証委託者が契約を結ばないことによる損害金の支払いを保証する旨の記載があること。</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カ　保証期間は，</w:t>
      </w:r>
      <w:r w:rsidR="0003003A" w:rsidRPr="00374D74">
        <w:rPr>
          <w:rFonts w:ascii="BIZ UD明朝 Medium" w:eastAsia="BIZ UD明朝 Medium" w:hAnsi="BIZ UD明朝 Medium" w:hint="eastAsia"/>
        </w:rPr>
        <w:t>開札</w:t>
      </w:r>
      <w:r w:rsidRPr="00374D74">
        <w:rPr>
          <w:rFonts w:ascii="BIZ UD明朝 Medium" w:eastAsia="BIZ UD明朝 Medium" w:hAnsi="BIZ UD明朝 Medium" w:hint="eastAsia"/>
        </w:rPr>
        <w:t>日から契約締結予定日までを含むものであること</w:t>
      </w:r>
    </w:p>
    <w:p w:rsidR="0016542A" w:rsidRPr="00374D74" w:rsidRDefault="0016542A"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※契約締結予定日については，契約事務担当課にお問い合わせください。</w:t>
      </w:r>
    </w:p>
    <w:p w:rsidR="005409D7" w:rsidRPr="00374D74" w:rsidRDefault="005409D7"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キ　保証債務履行の請求の有効期限が保証期間経過後６か月以上確保されていること</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lastRenderedPageBreak/>
        <w:t xml:space="preserve">　</w:t>
      </w:r>
      <w:r w:rsidR="003115DC" w:rsidRPr="00374D74">
        <w:rPr>
          <w:rFonts w:ascii="BIZ UD明朝 Medium" w:eastAsia="BIZ UD明朝 Medium" w:hAnsi="BIZ UD明朝 Medium" w:hint="eastAsia"/>
        </w:rPr>
        <w:t>(3</w:t>
      </w:r>
      <w:r w:rsidRPr="00374D74">
        <w:rPr>
          <w:rFonts w:ascii="BIZ UD明朝 Medium" w:eastAsia="BIZ UD明朝 Medium" w:hAnsi="BIZ UD明朝 Medium" w:hint="eastAsia"/>
        </w:rPr>
        <w:t>) 保険会社の入札保証保険による場合</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①　入札保証保険とは，落札者が契約を結ばない場合に，保険会社が保険金を支払うことを約する保険です。入札参加者は定額てん補方式を申し込んでください。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②　入札参加者は，入札公告等で定められた期限までに，契約希望金額の１００分の５以上の保険金額である入札保証保険</w:t>
      </w:r>
      <w:r w:rsidR="00B9619A" w:rsidRPr="00374D74">
        <w:rPr>
          <w:rFonts w:ascii="BIZ UD明朝 Medium" w:eastAsia="BIZ UD明朝 Medium" w:hAnsi="BIZ UD明朝 Medium" w:hint="eastAsia"/>
        </w:rPr>
        <w:t>証書</w:t>
      </w:r>
      <w:r w:rsidRPr="00374D74">
        <w:rPr>
          <w:rFonts w:ascii="BIZ UD明朝 Medium" w:eastAsia="BIZ UD明朝 Medium" w:hAnsi="BIZ UD明朝 Medium" w:hint="eastAsia"/>
        </w:rPr>
        <w:t>を契約事務担当課に提出してください。</w:t>
      </w:r>
    </w:p>
    <w:p w:rsidR="005409D7" w:rsidRPr="00374D74" w:rsidRDefault="003115DC"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③　</w:t>
      </w:r>
      <w:r w:rsidR="005409D7" w:rsidRPr="00374D74">
        <w:rPr>
          <w:rFonts w:ascii="BIZ UD明朝 Medium" w:eastAsia="BIZ UD明朝 Medium" w:hAnsi="BIZ UD明朝 Medium" w:hint="eastAsia"/>
        </w:rPr>
        <w:t>入札保証保険には，以下の項目が必要になります。</w:t>
      </w:r>
    </w:p>
    <w:p w:rsidR="005409D7" w:rsidRPr="00374D74" w:rsidRDefault="005409D7"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ア　被保険者が発注者であること</w:t>
      </w:r>
    </w:p>
    <w:p w:rsidR="005409D7" w:rsidRPr="00374D74" w:rsidRDefault="005409D7"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イ　保険会社の記名押印（印刷済みのものを含む）があること</w:t>
      </w:r>
    </w:p>
    <w:p w:rsidR="005409D7" w:rsidRPr="00374D74" w:rsidRDefault="005409D7"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ウ　保険契約者が入札参加者であること</w:t>
      </w:r>
    </w:p>
    <w:p w:rsidR="005409D7" w:rsidRPr="00374D74" w:rsidRDefault="005409D7"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エ　入札保証保険の対象となる業務の業務名が対象業務と同一であること</w:t>
      </w:r>
    </w:p>
    <w:p w:rsidR="005409D7" w:rsidRPr="00374D74" w:rsidRDefault="005409D7" w:rsidP="005409D7">
      <w:pPr>
        <w:ind w:leftChars="300" w:left="807" w:hangingChars="100" w:hanging="202"/>
        <w:rPr>
          <w:rFonts w:ascii="BIZ UD明朝 Medium" w:eastAsia="BIZ UD明朝 Medium" w:hAnsi="BIZ UD明朝 Medium"/>
        </w:rPr>
      </w:pPr>
      <w:r w:rsidRPr="00374D74">
        <w:rPr>
          <w:rFonts w:ascii="BIZ UD明朝 Medium" w:eastAsia="BIZ UD明朝 Medium" w:hAnsi="BIZ UD明朝 Medium" w:hint="eastAsia"/>
        </w:rPr>
        <w:t>オ　入札保証保険の普通保険約款及び特約条項その他</w:t>
      </w:r>
      <w:r w:rsidR="00B9619A" w:rsidRPr="00374D74">
        <w:rPr>
          <w:rFonts w:ascii="BIZ UD明朝 Medium" w:eastAsia="BIZ UD明朝 Medium" w:hAnsi="BIZ UD明朝 Medium" w:hint="eastAsia"/>
        </w:rPr>
        <w:t>証書</w:t>
      </w:r>
      <w:r w:rsidRPr="00374D74">
        <w:rPr>
          <w:rFonts w:ascii="BIZ UD明朝 Medium" w:eastAsia="BIZ UD明朝 Medium" w:hAnsi="BIZ UD明朝 Medium" w:hint="eastAsia"/>
        </w:rPr>
        <w:t>に記載した事項により入札保証保険契約を締結した旨の記載があること</w:t>
      </w:r>
    </w:p>
    <w:p w:rsidR="005409D7" w:rsidRPr="00374D74" w:rsidRDefault="0003003A"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カ　保険期間は，開札</w:t>
      </w:r>
      <w:r w:rsidR="005409D7" w:rsidRPr="00374D74">
        <w:rPr>
          <w:rFonts w:ascii="BIZ UD明朝 Medium" w:eastAsia="BIZ UD明朝 Medium" w:hAnsi="BIZ UD明朝 Medium" w:hint="eastAsia"/>
        </w:rPr>
        <w:t>日から契約締結予定日までを含むものであること</w:t>
      </w:r>
    </w:p>
    <w:p w:rsidR="0016542A" w:rsidRPr="00374D74" w:rsidRDefault="0016542A" w:rsidP="005409D7">
      <w:pPr>
        <w:ind w:leftChars="300" w:left="605"/>
        <w:rPr>
          <w:rFonts w:ascii="BIZ UD明朝 Medium" w:eastAsia="BIZ UD明朝 Medium" w:hAnsi="BIZ UD明朝 Medium"/>
        </w:rPr>
      </w:pPr>
      <w:r w:rsidRPr="00374D74">
        <w:rPr>
          <w:rFonts w:ascii="BIZ UD明朝 Medium" w:eastAsia="BIZ UD明朝 Medium" w:hAnsi="BIZ UD明朝 Medium" w:hint="eastAsia"/>
        </w:rPr>
        <w:t xml:space="preserve">　※契約締結予定日については，契約事務担当課にお問い合わせください。</w:t>
      </w:r>
    </w:p>
    <w:p w:rsidR="005409D7" w:rsidRPr="00374D74" w:rsidRDefault="005409D7" w:rsidP="005409D7">
      <w:pPr>
        <w:ind w:left="605" w:hangingChars="300" w:hanging="605"/>
        <w:rPr>
          <w:rFonts w:ascii="BIZ UD明朝 Medium" w:eastAsia="BIZ UD明朝 Medium" w:hAnsi="BIZ UD明朝 Medium"/>
        </w:rPr>
      </w:pP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３　保証金額及び保証期間の変更の場合の取扱い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(1) 入札保証金の額等各種の保証の金額は，納付又は提出後に変更することはできません。</w:t>
      </w: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(2) 入札の延期又は落札決定の保留等により契約を締結する見込みの期日が延長された場合には，入札参加者は保証期間又は保険期間を発注者が指定する延長した契約締結見込日までを含まれるように変更する旨が示された，各保証者が発行する変更保証書等を提出してください。</w:t>
      </w:r>
    </w:p>
    <w:p w:rsidR="005409D7" w:rsidRPr="00374D74" w:rsidRDefault="005409D7" w:rsidP="005409D7">
      <w:pPr>
        <w:ind w:left="403" w:hangingChars="200" w:hanging="403"/>
        <w:rPr>
          <w:rFonts w:ascii="BIZ UD明朝 Medium" w:eastAsia="BIZ UD明朝 Medium" w:hAnsi="BIZ UD明朝 Medium"/>
        </w:rPr>
      </w:pP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４　入札保証金の未納等又は入札保証に係る書類の不備等について</w:t>
      </w: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 xml:space="preserve">　　入札公告等で定められた期限までに入札保証金の納付が必要にもかかわらず未納の場合，保証金額が規定の額に不足する場合，入札保証に係る書類の提出がない場合又は入札保証に係る書類に不備がある場合には，該当する入札は無効又は失格となります。</w:t>
      </w:r>
    </w:p>
    <w:p w:rsidR="005409D7" w:rsidRPr="00374D74" w:rsidRDefault="005409D7" w:rsidP="005409D7">
      <w:pPr>
        <w:ind w:left="202" w:hangingChars="100" w:hanging="202"/>
        <w:rPr>
          <w:rFonts w:ascii="BIZ UD明朝 Medium" w:eastAsia="BIZ UD明朝 Medium" w:hAnsi="BIZ UD明朝 Medium"/>
        </w:rPr>
      </w:pP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５　入札保証金の返還について</w:t>
      </w: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 xml:space="preserve">　　入札保証金の返還の方法は以下のとおりです。落札者となった場合には契約締結後，落札者とならなかった場合には落札者決定後に返還請求してください。</w:t>
      </w:r>
    </w:p>
    <w:p w:rsidR="005409D7" w:rsidRPr="00374D74" w:rsidRDefault="005409D7" w:rsidP="005409D7">
      <w:pPr>
        <w:rPr>
          <w:rFonts w:ascii="BIZ UD明朝 Medium" w:eastAsia="BIZ UD明朝 Medium" w:hAnsi="BIZ UD明朝 Medium"/>
        </w:rPr>
      </w:pPr>
      <w:r w:rsidRPr="00374D74">
        <w:rPr>
          <w:rFonts w:ascii="BIZ UD明朝 Medium" w:eastAsia="BIZ UD明朝 Medium" w:hAnsi="BIZ UD明朝 Medium" w:hint="eastAsia"/>
        </w:rPr>
        <w:t xml:space="preserve">　(1) 現金の場合</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①　入札参加者は，入札保証金払戻請求書に領収書（写し）を添付し，契約事務担当課へ提出してください。当該書類受領後，払戻手続を行います。</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②　落札者となった場合には契約保証金の全部又は一部として充当することが可能です。契約保証金に充当する場合には，契約保証金充当願に領収書（写し）を添付し，提出してください。</w:t>
      </w:r>
    </w:p>
    <w:p w:rsidR="005409D7" w:rsidRPr="00374D74" w:rsidRDefault="005409D7" w:rsidP="005409D7">
      <w:pPr>
        <w:ind w:left="605" w:hangingChars="300" w:hanging="605"/>
        <w:rPr>
          <w:rFonts w:ascii="BIZ UD明朝 Medium" w:eastAsia="BIZ UD明朝 Medium" w:hAnsi="BIZ UD明朝 Medium"/>
        </w:rPr>
      </w:pPr>
      <w:r w:rsidRPr="00374D74">
        <w:rPr>
          <w:rFonts w:ascii="BIZ UD明朝 Medium" w:eastAsia="BIZ UD明朝 Medium" w:hAnsi="BIZ UD明朝 Medium" w:hint="eastAsia"/>
        </w:rPr>
        <w:t xml:space="preserve">　(2) 金融機関による入札保証の場合</w:t>
      </w: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入札参加者は，保証書返還請求書（兼保証書に係る領収書）に保証書預かり票を添付し，契約事務担当課へ提出してください。当該書類受領後，返還を行います。</w:t>
      </w: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(3) 保険会社の入札保証保険による場合</w:t>
      </w: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 xml:space="preserve">　　　入札保証保険</w:t>
      </w:r>
      <w:r w:rsidR="00B9619A" w:rsidRPr="00374D74">
        <w:rPr>
          <w:rFonts w:ascii="BIZ UD明朝 Medium" w:eastAsia="BIZ UD明朝 Medium" w:hAnsi="BIZ UD明朝 Medium" w:hint="eastAsia"/>
        </w:rPr>
        <w:t>証書</w:t>
      </w:r>
      <w:r w:rsidRPr="00374D74">
        <w:rPr>
          <w:rFonts w:ascii="BIZ UD明朝 Medium" w:eastAsia="BIZ UD明朝 Medium" w:hAnsi="BIZ UD明朝 Medium" w:hint="eastAsia"/>
        </w:rPr>
        <w:t>は返還しません。</w:t>
      </w:r>
    </w:p>
    <w:p w:rsidR="005409D7" w:rsidRPr="00374D74" w:rsidRDefault="005409D7" w:rsidP="005409D7">
      <w:pPr>
        <w:ind w:left="403" w:hangingChars="200" w:hanging="403"/>
        <w:rPr>
          <w:rFonts w:ascii="BIZ UD明朝 Medium" w:eastAsia="BIZ UD明朝 Medium" w:hAnsi="BIZ UD明朝 Medium"/>
        </w:rPr>
      </w:pPr>
    </w:p>
    <w:p w:rsidR="005409D7" w:rsidRPr="00374D74" w:rsidRDefault="005409D7" w:rsidP="005409D7">
      <w:pPr>
        <w:ind w:left="403" w:hangingChars="200" w:hanging="403"/>
        <w:rPr>
          <w:rFonts w:ascii="BIZ UD明朝 Medium" w:eastAsia="BIZ UD明朝 Medium" w:hAnsi="BIZ UD明朝 Medium"/>
        </w:rPr>
      </w:pPr>
      <w:r w:rsidRPr="00374D74">
        <w:rPr>
          <w:rFonts w:ascii="BIZ UD明朝 Medium" w:eastAsia="BIZ UD明朝 Medium" w:hAnsi="BIZ UD明朝 Medium" w:hint="eastAsia"/>
        </w:rPr>
        <w:t>６　落札者が契約を結ばない場合の取扱い</w:t>
      </w: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 xml:space="preserve">　　落札者が契約を結ばない場合には，入札保証金又はこれに代わる担保等は返還しません。また，入札保証保険又は金融機関による入札保証の場合は，その定めに従って保証金又は保険金を請求します。</w:t>
      </w:r>
    </w:p>
    <w:p w:rsidR="005409D7" w:rsidRPr="00374D74" w:rsidRDefault="005409D7" w:rsidP="005409D7">
      <w:pPr>
        <w:ind w:left="202" w:hangingChars="100" w:hanging="202"/>
        <w:rPr>
          <w:rFonts w:ascii="BIZ UD明朝 Medium" w:eastAsia="BIZ UD明朝 Medium" w:hAnsi="BIZ UD明朝 Medium"/>
        </w:rPr>
      </w:pP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７　費用の負担</w:t>
      </w: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 xml:space="preserve">　　入札保証金の納付又は入札保証に係る書類の提出に必要な費用は，入札参加者の負担とします。</w:t>
      </w:r>
    </w:p>
    <w:p w:rsidR="005409D7" w:rsidRPr="00374D74" w:rsidRDefault="005409D7" w:rsidP="005409D7">
      <w:pPr>
        <w:ind w:left="202" w:hangingChars="100" w:hanging="202"/>
        <w:rPr>
          <w:rFonts w:ascii="BIZ UD明朝 Medium" w:eastAsia="BIZ UD明朝 Medium" w:hAnsi="BIZ UD明朝 Medium"/>
        </w:rPr>
      </w:pP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８　その他</w:t>
      </w:r>
    </w:p>
    <w:p w:rsidR="005409D7" w:rsidRPr="00374D74" w:rsidRDefault="005409D7" w:rsidP="005409D7">
      <w:pPr>
        <w:ind w:left="202" w:hangingChars="100" w:hanging="202"/>
        <w:rPr>
          <w:rFonts w:ascii="BIZ UD明朝 Medium" w:eastAsia="BIZ UD明朝 Medium" w:hAnsi="BIZ UD明朝 Medium"/>
        </w:rPr>
      </w:pPr>
      <w:r w:rsidRPr="00374D74">
        <w:rPr>
          <w:rFonts w:ascii="BIZ UD明朝 Medium" w:eastAsia="BIZ UD明朝 Medium" w:hAnsi="BIZ UD明朝 Medium" w:hint="eastAsia"/>
        </w:rPr>
        <w:t xml:space="preserve">　　その他この説明書にない事項については，契約事務担当課にお問い合わせください。（回答及び準備に時間がかかる場合がありますので，余裕をもってお問い合わせください。）</w:t>
      </w:r>
    </w:p>
    <w:p w:rsidR="005409D7" w:rsidRPr="00374D74" w:rsidRDefault="005409D7" w:rsidP="005409D7">
      <w:pPr>
        <w:ind w:left="202" w:hangingChars="100" w:hanging="202"/>
        <w:rPr>
          <w:rFonts w:ascii="BIZ UD明朝 Medium" w:eastAsia="BIZ UD明朝 Medium" w:hAnsi="BIZ UD明朝 Medium"/>
        </w:rPr>
        <w:sectPr w:rsidR="005409D7" w:rsidRPr="00374D74" w:rsidSect="005409D7">
          <w:pgSz w:w="11906" w:h="16838" w:code="9"/>
          <w:pgMar w:top="1134" w:right="1417" w:bottom="1134" w:left="1417" w:header="720" w:footer="720" w:gutter="0"/>
          <w:cols w:space="720"/>
          <w:noEndnote/>
          <w:docGrid w:type="linesAndChars" w:linePitch="331" w:charSpace="-1721"/>
        </w:sectPr>
      </w:pPr>
    </w:p>
    <w:p w:rsidR="005409D7" w:rsidRPr="00374D74" w:rsidRDefault="005409D7" w:rsidP="005409D7">
      <w:pPr>
        <w:ind w:left="210" w:hangingChars="100" w:hanging="210"/>
        <w:rPr>
          <w:rFonts w:ascii="BIZ UD明朝 Medium" w:eastAsia="BIZ UD明朝 Medium" w:hAnsi="BIZ UD明朝 Medium"/>
        </w:rPr>
      </w:pPr>
    </w:p>
    <w:p w:rsidR="005C7815" w:rsidRPr="00374D74" w:rsidRDefault="005C7815" w:rsidP="00AF7840">
      <w:pPr>
        <w:pStyle w:val="a3"/>
        <w:spacing w:line="256" w:lineRule="exact"/>
        <w:jc w:val="center"/>
        <w:rPr>
          <w:rFonts w:ascii="BIZ UD明朝 Medium" w:eastAsia="BIZ UD明朝 Medium" w:hAnsi="BIZ UD明朝 Medium"/>
          <w:spacing w:val="0"/>
        </w:rPr>
      </w:pPr>
      <w:r w:rsidRPr="00374D74">
        <w:rPr>
          <w:rFonts w:ascii="BIZ UD明朝 Medium" w:eastAsia="BIZ UD明朝 Medium" w:hAnsi="BIZ UD明朝 Medium" w:hint="eastAsia"/>
          <w:spacing w:val="144"/>
          <w:sz w:val="24"/>
          <w:szCs w:val="24"/>
          <w:fitText w:val="3940" w:id="-423442176"/>
        </w:rPr>
        <w:t>契約保証金充当</w:t>
      </w:r>
      <w:r w:rsidRPr="00374D74">
        <w:rPr>
          <w:rFonts w:ascii="BIZ UD明朝 Medium" w:eastAsia="BIZ UD明朝 Medium" w:hAnsi="BIZ UD明朝 Medium" w:hint="eastAsia"/>
          <w:spacing w:val="2"/>
          <w:sz w:val="24"/>
          <w:szCs w:val="24"/>
          <w:fitText w:val="3940" w:id="-423442176"/>
        </w:rPr>
        <w:t>願</w:t>
      </w:r>
    </w:p>
    <w:p w:rsidR="005C7815" w:rsidRPr="00374D74" w:rsidRDefault="005C7815">
      <w:pPr>
        <w:pStyle w:val="a3"/>
        <w:rPr>
          <w:rFonts w:ascii="BIZ UD明朝 Medium" w:eastAsia="BIZ UD明朝 Medium" w:hAnsi="BIZ UD明朝 Medium"/>
          <w:spacing w:val="0"/>
        </w:rPr>
      </w:pPr>
    </w:p>
    <w:p w:rsidR="005C7815" w:rsidRPr="00374D74" w:rsidRDefault="009E0DB6">
      <w:pPr>
        <w:pStyle w:val="a3"/>
        <w:jc w:val="right"/>
        <w:rPr>
          <w:rFonts w:ascii="BIZ UD明朝 Medium" w:eastAsia="BIZ UD明朝 Medium" w:hAnsi="BIZ UD明朝 Medium"/>
          <w:spacing w:val="0"/>
        </w:rPr>
      </w:pPr>
      <w:r w:rsidRPr="00374D74">
        <w:rPr>
          <w:rFonts w:ascii="BIZ UD明朝 Medium" w:eastAsia="BIZ UD明朝 Medium" w:hAnsi="BIZ UD明朝 Medium" w:hint="eastAsia"/>
        </w:rPr>
        <w:t>令和</w:t>
      </w:r>
      <w:r w:rsidR="005C7815" w:rsidRPr="00374D74">
        <w:rPr>
          <w:rFonts w:ascii="BIZ UD明朝 Medium" w:eastAsia="BIZ UD明朝 Medium" w:hAnsi="BIZ UD明朝 Medium" w:hint="eastAsia"/>
        </w:rPr>
        <w:t xml:space="preserve">　　年　　月　　日</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岡　山　市　長　様</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申請者　所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在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地　</w:t>
      </w: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商号又は名称</w:t>
      </w: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代表者職氏名</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印</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w:t>
      </w:r>
    </w:p>
    <w:p w:rsidR="005C7815" w:rsidRPr="00374D74" w:rsidRDefault="005C7815">
      <w:pPr>
        <w:pStyle w:val="a3"/>
        <w:rPr>
          <w:rFonts w:ascii="BIZ UD明朝 Medium" w:eastAsia="BIZ UD明朝 Medium" w:hAnsi="BIZ UD明朝 Medium"/>
          <w:spacing w:val="0"/>
        </w:rPr>
      </w:pPr>
    </w:p>
    <w:p w:rsidR="005C7815" w:rsidRPr="00374D74" w:rsidRDefault="009E0DB6">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w:t>
      </w:r>
      <w:r w:rsidR="00A21290" w:rsidRPr="00374D74">
        <w:rPr>
          <w:rFonts w:ascii="BIZ UD明朝 Medium" w:eastAsia="BIZ UD明朝 Medium" w:hAnsi="BIZ UD明朝 Medium" w:hint="eastAsia"/>
        </w:rPr>
        <w:t xml:space="preserve">　　</w:t>
      </w:r>
      <w:r w:rsidR="005C7815" w:rsidRPr="00374D74">
        <w:rPr>
          <w:rFonts w:ascii="BIZ UD明朝 Medium" w:eastAsia="BIZ UD明朝 Medium" w:hAnsi="BIZ UD明朝 Medium" w:hint="eastAsia"/>
        </w:rPr>
        <w:t xml:space="preserve">　　年　　月　　日</w:t>
      </w:r>
      <w:r w:rsidR="00FF299A" w:rsidRPr="00374D74">
        <w:rPr>
          <w:rFonts w:ascii="BIZ UD明朝 Medium" w:eastAsia="BIZ UD明朝 Medium" w:hAnsi="BIZ UD明朝 Medium" w:hint="eastAsia"/>
        </w:rPr>
        <w:t>開札の　　　　業務</w:t>
      </w:r>
      <w:r w:rsidR="005C7815" w:rsidRPr="00374D74">
        <w:rPr>
          <w:rFonts w:ascii="BIZ UD明朝 Medium" w:eastAsia="BIZ UD明朝 Medium" w:hAnsi="BIZ UD明朝 Medium" w:hint="eastAsia"/>
        </w:rPr>
        <w:t>の入札保証金について，同</w:t>
      </w:r>
      <w:r w:rsidR="00FF299A" w:rsidRPr="00374D74">
        <w:rPr>
          <w:rFonts w:ascii="BIZ UD明朝 Medium" w:eastAsia="BIZ UD明朝 Medium" w:hAnsi="BIZ UD明朝 Medium" w:hint="eastAsia"/>
        </w:rPr>
        <w:t>業務</w:t>
      </w:r>
      <w:r w:rsidR="005C7815" w:rsidRPr="00374D74">
        <w:rPr>
          <w:rFonts w:ascii="BIZ UD明朝 Medium" w:eastAsia="BIZ UD明朝 Medium" w:hAnsi="BIZ UD明朝 Medium" w:hint="eastAsia"/>
        </w:rPr>
        <w:t>の契約保証金に充当していただきますようお願いします</w:t>
      </w:r>
      <w:r w:rsidR="00A175E4">
        <w:rPr>
          <w:rFonts w:ascii="BIZ UD明朝 Medium" w:eastAsia="BIZ UD明朝 Medium" w:hAnsi="BIZ UD明朝 Medium" w:hint="eastAsia"/>
        </w:rPr>
        <w:t>。</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bookmarkStart w:id="0" w:name="_GoBack"/>
      <w:bookmarkEnd w:id="0"/>
    </w:p>
    <w:p w:rsidR="005C7815" w:rsidRPr="00374D74" w:rsidRDefault="00AF7840" w:rsidP="00AF7840">
      <w:pPr>
        <w:pStyle w:val="a3"/>
        <w:jc w:val="center"/>
        <w:rPr>
          <w:rFonts w:ascii="BIZ UD明朝 Medium" w:eastAsia="BIZ UD明朝 Medium" w:hAnsi="BIZ UD明朝 Medium"/>
          <w:spacing w:val="0"/>
          <w:sz w:val="28"/>
          <w:szCs w:val="28"/>
        </w:rPr>
      </w:pPr>
      <w:r w:rsidRPr="00374D74">
        <w:rPr>
          <w:rFonts w:ascii="BIZ UD明朝 Medium" w:eastAsia="BIZ UD明朝 Medium" w:hAnsi="BIZ UD明朝 Medium"/>
          <w:spacing w:val="0"/>
        </w:rPr>
        <w:br w:type="page"/>
      </w:r>
      <w:r w:rsidR="005C7815" w:rsidRPr="00374D74">
        <w:rPr>
          <w:rFonts w:ascii="BIZ UD明朝 Medium" w:eastAsia="BIZ UD明朝 Medium" w:hAnsi="BIZ UD明朝 Medium" w:hint="eastAsia"/>
          <w:sz w:val="28"/>
          <w:szCs w:val="28"/>
        </w:rPr>
        <w:lastRenderedPageBreak/>
        <w:t>入札保証金払戻請求書</w:t>
      </w:r>
    </w:p>
    <w:p w:rsidR="005C7815" w:rsidRPr="00374D74" w:rsidRDefault="005C7815">
      <w:pPr>
        <w:pStyle w:val="a3"/>
        <w:rPr>
          <w:rFonts w:ascii="BIZ UD明朝 Medium" w:eastAsia="BIZ UD明朝 Medium" w:hAnsi="BIZ UD明朝 Medium"/>
          <w:spacing w:val="0"/>
        </w:rPr>
      </w:pPr>
    </w:p>
    <w:p w:rsidR="005C7815" w:rsidRPr="00374D74" w:rsidRDefault="009E0DB6">
      <w:pPr>
        <w:pStyle w:val="a3"/>
        <w:jc w:val="right"/>
        <w:rPr>
          <w:rFonts w:ascii="BIZ UD明朝 Medium" w:eastAsia="BIZ UD明朝 Medium" w:hAnsi="BIZ UD明朝 Medium"/>
          <w:spacing w:val="0"/>
        </w:rPr>
      </w:pPr>
      <w:r w:rsidRPr="00374D74">
        <w:rPr>
          <w:rFonts w:ascii="BIZ UD明朝 Medium" w:eastAsia="BIZ UD明朝 Medium" w:hAnsi="BIZ UD明朝 Medium" w:hint="eastAsia"/>
        </w:rPr>
        <w:t>令和</w:t>
      </w:r>
      <w:r w:rsidR="005C7815" w:rsidRPr="00374D74">
        <w:rPr>
          <w:rFonts w:ascii="BIZ UD明朝 Medium" w:eastAsia="BIZ UD明朝 Medium" w:hAnsi="BIZ UD明朝 Medium" w:hint="eastAsia"/>
        </w:rPr>
        <w:t xml:space="preserve">　　年　　月　　日</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岡　山　市　長　様</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申請者　所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在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地　</w:t>
      </w: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商号又は名称</w:t>
      </w:r>
    </w:p>
    <w:p w:rsidR="005C7815" w:rsidRPr="00374D74" w:rsidRDefault="005C7815">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代表者職氏名</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印</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p>
    <w:p w:rsidR="005C7815" w:rsidRPr="00374D74" w:rsidRDefault="009E0DB6">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w:t>
      </w:r>
      <w:r w:rsidR="00A21290" w:rsidRPr="00374D74">
        <w:rPr>
          <w:rFonts w:ascii="BIZ UD明朝 Medium" w:eastAsia="BIZ UD明朝 Medium" w:hAnsi="BIZ UD明朝 Medium" w:hint="eastAsia"/>
        </w:rPr>
        <w:t xml:space="preserve">　　</w:t>
      </w:r>
      <w:r w:rsidR="005C7815" w:rsidRPr="00374D74">
        <w:rPr>
          <w:rFonts w:ascii="BIZ UD明朝 Medium" w:eastAsia="BIZ UD明朝 Medium" w:hAnsi="BIZ UD明朝 Medium" w:hint="eastAsia"/>
        </w:rPr>
        <w:t xml:space="preserve">　　年　　月　　日</w:t>
      </w:r>
      <w:r w:rsidR="00FF299A" w:rsidRPr="00374D74">
        <w:rPr>
          <w:rFonts w:ascii="BIZ UD明朝 Medium" w:eastAsia="BIZ UD明朝 Medium" w:hAnsi="BIZ UD明朝 Medium" w:hint="eastAsia"/>
        </w:rPr>
        <w:t>開札の　　　　業務</w:t>
      </w:r>
      <w:r w:rsidR="005C7815" w:rsidRPr="00374D74">
        <w:rPr>
          <w:rFonts w:ascii="BIZ UD明朝 Medium" w:eastAsia="BIZ UD明朝 Medium" w:hAnsi="BIZ UD明朝 Medium" w:hint="eastAsia"/>
        </w:rPr>
        <w:t>の入札保証金について，落札者とならなかったので，払戻しを請求します。</w:t>
      </w:r>
    </w:p>
    <w:p w:rsidR="005C7815" w:rsidRPr="00374D74" w:rsidRDefault="005C7815">
      <w:pPr>
        <w:pStyle w:val="a3"/>
        <w:rPr>
          <w:rFonts w:ascii="BIZ UD明朝 Medium" w:eastAsia="BIZ UD明朝 Medium" w:hAnsi="BIZ UD明朝 Medium"/>
          <w:spacing w:val="0"/>
        </w:rPr>
      </w:pPr>
    </w:p>
    <w:p w:rsidR="005C7815" w:rsidRPr="00374D74" w:rsidRDefault="00DE00C5">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0"/>
        </w:rPr>
        <w:t>払戻請求額：金　　　　　　　　　　　　　円</w:t>
      </w: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p>
    <w:p w:rsidR="005C7815" w:rsidRPr="00374D74" w:rsidRDefault="005C7815">
      <w:pPr>
        <w:pStyle w:val="a3"/>
        <w:rPr>
          <w:rFonts w:ascii="BIZ UD明朝 Medium" w:eastAsia="BIZ UD明朝 Medium" w:hAnsi="BIZ UD明朝 Medium"/>
          <w:spacing w:val="0"/>
        </w:rPr>
      </w:pPr>
    </w:p>
    <w:p w:rsidR="00DE7A09" w:rsidRPr="00374D74" w:rsidRDefault="005C7815" w:rsidP="00DE7A09">
      <w:pPr>
        <w:pStyle w:val="a3"/>
        <w:jc w:val="center"/>
        <w:rPr>
          <w:rFonts w:ascii="BIZ UD明朝 Medium" w:eastAsia="BIZ UD明朝 Medium" w:hAnsi="BIZ UD明朝 Medium"/>
          <w:spacing w:val="0"/>
          <w:sz w:val="28"/>
          <w:szCs w:val="28"/>
        </w:rPr>
      </w:pPr>
      <w:r w:rsidRPr="00374D74">
        <w:rPr>
          <w:rFonts w:ascii="BIZ UD明朝 Medium" w:eastAsia="BIZ UD明朝 Medium" w:hAnsi="BIZ UD明朝 Medium"/>
          <w:spacing w:val="0"/>
        </w:rPr>
        <w:br w:type="page"/>
      </w:r>
      <w:r w:rsidR="00DE7A09" w:rsidRPr="00374D74">
        <w:rPr>
          <w:rFonts w:ascii="BIZ UD明朝 Medium" w:eastAsia="BIZ UD明朝 Medium" w:hAnsi="BIZ UD明朝 Medium" w:hint="eastAsia"/>
          <w:sz w:val="28"/>
          <w:szCs w:val="28"/>
        </w:rPr>
        <w:lastRenderedPageBreak/>
        <w:t>入札保証金払戻請求書</w:t>
      </w:r>
    </w:p>
    <w:p w:rsidR="00DE7A09" w:rsidRPr="00374D74" w:rsidRDefault="00DE7A09" w:rsidP="00DE7A09">
      <w:pPr>
        <w:pStyle w:val="a3"/>
        <w:rPr>
          <w:rFonts w:ascii="BIZ UD明朝 Medium" w:eastAsia="BIZ UD明朝 Medium" w:hAnsi="BIZ UD明朝 Medium"/>
          <w:spacing w:val="0"/>
        </w:rPr>
      </w:pPr>
    </w:p>
    <w:p w:rsidR="00DE7A09" w:rsidRPr="00374D74" w:rsidRDefault="009E0DB6" w:rsidP="00DE7A09">
      <w:pPr>
        <w:pStyle w:val="a3"/>
        <w:jc w:val="right"/>
        <w:rPr>
          <w:rFonts w:ascii="BIZ UD明朝 Medium" w:eastAsia="BIZ UD明朝 Medium" w:hAnsi="BIZ UD明朝 Medium"/>
          <w:spacing w:val="0"/>
        </w:rPr>
      </w:pPr>
      <w:r w:rsidRPr="00374D74">
        <w:rPr>
          <w:rFonts w:ascii="BIZ UD明朝 Medium" w:eastAsia="BIZ UD明朝 Medium" w:hAnsi="BIZ UD明朝 Medium" w:hint="eastAsia"/>
        </w:rPr>
        <w:t>令和</w:t>
      </w:r>
      <w:r w:rsidR="00DE7A09" w:rsidRPr="00374D74">
        <w:rPr>
          <w:rFonts w:ascii="BIZ UD明朝 Medium" w:eastAsia="BIZ UD明朝 Medium" w:hAnsi="BIZ UD明朝 Medium" w:hint="eastAsia"/>
        </w:rPr>
        <w:t xml:space="preserve">　　年　　月　　日</w:t>
      </w:r>
    </w:p>
    <w:p w:rsidR="00DE7A09" w:rsidRPr="00374D74" w:rsidRDefault="00DE7A09" w:rsidP="00DE7A09">
      <w:pPr>
        <w:pStyle w:val="a3"/>
        <w:rPr>
          <w:rFonts w:ascii="BIZ UD明朝 Medium" w:eastAsia="BIZ UD明朝 Medium" w:hAnsi="BIZ UD明朝 Medium"/>
          <w:spacing w:val="0"/>
        </w:rPr>
      </w:pPr>
    </w:p>
    <w:p w:rsidR="00DE7A09" w:rsidRPr="00374D74" w:rsidRDefault="00DE7A09" w:rsidP="00DE7A09">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岡　山　市　長　様</w:t>
      </w:r>
    </w:p>
    <w:p w:rsidR="00DE7A09" w:rsidRPr="00374D74" w:rsidRDefault="00DE7A09" w:rsidP="00DE7A09">
      <w:pPr>
        <w:pStyle w:val="a3"/>
        <w:rPr>
          <w:rFonts w:ascii="BIZ UD明朝 Medium" w:eastAsia="BIZ UD明朝 Medium" w:hAnsi="BIZ UD明朝 Medium"/>
          <w:spacing w:val="0"/>
        </w:rPr>
      </w:pPr>
    </w:p>
    <w:p w:rsidR="00DE7A09" w:rsidRPr="00374D74" w:rsidRDefault="00DE7A09" w:rsidP="00DE7A09">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申請者　所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在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地　</w:t>
      </w:r>
    </w:p>
    <w:p w:rsidR="00DE7A09" w:rsidRPr="00374D74" w:rsidRDefault="00DE7A09" w:rsidP="00DE7A09">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商号又は名称</w:t>
      </w:r>
    </w:p>
    <w:p w:rsidR="00DE7A09" w:rsidRPr="00374D74" w:rsidRDefault="00DE7A09" w:rsidP="00DE7A09">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代表者職氏名</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　　　　</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印</w:t>
      </w:r>
    </w:p>
    <w:p w:rsidR="00DE7A09" w:rsidRPr="00374D74" w:rsidRDefault="00DE7A09" w:rsidP="00DE7A09">
      <w:pPr>
        <w:pStyle w:val="a3"/>
        <w:rPr>
          <w:rFonts w:ascii="BIZ UD明朝 Medium" w:eastAsia="BIZ UD明朝 Medium" w:hAnsi="BIZ UD明朝 Medium"/>
          <w:spacing w:val="0"/>
        </w:rPr>
      </w:pPr>
    </w:p>
    <w:p w:rsidR="00DE7A09" w:rsidRPr="00374D74" w:rsidRDefault="00DE7A09" w:rsidP="00DE7A09">
      <w:pPr>
        <w:pStyle w:val="a3"/>
        <w:rPr>
          <w:rFonts w:ascii="BIZ UD明朝 Medium" w:eastAsia="BIZ UD明朝 Medium" w:hAnsi="BIZ UD明朝 Medium"/>
          <w:spacing w:val="0"/>
        </w:rPr>
      </w:pPr>
    </w:p>
    <w:p w:rsidR="00DE7A09" w:rsidRPr="00374D74" w:rsidRDefault="009E0DB6" w:rsidP="00DE7A09">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w:t>
      </w:r>
      <w:r w:rsidR="00A21290" w:rsidRPr="00374D74">
        <w:rPr>
          <w:rFonts w:ascii="BIZ UD明朝 Medium" w:eastAsia="BIZ UD明朝 Medium" w:hAnsi="BIZ UD明朝 Medium" w:hint="eastAsia"/>
        </w:rPr>
        <w:t xml:space="preserve">　　</w:t>
      </w:r>
      <w:r w:rsidR="00DE7A09" w:rsidRPr="00374D74">
        <w:rPr>
          <w:rFonts w:ascii="BIZ UD明朝 Medium" w:eastAsia="BIZ UD明朝 Medium" w:hAnsi="BIZ UD明朝 Medium" w:hint="eastAsia"/>
        </w:rPr>
        <w:t xml:space="preserve">　　年　　月　　日開札の　　　　業務の入札保証金について，落札者と</w:t>
      </w:r>
      <w:r w:rsidR="00854FFC" w:rsidRPr="00374D74">
        <w:rPr>
          <w:rFonts w:ascii="BIZ UD明朝 Medium" w:eastAsia="BIZ UD明朝 Medium" w:hAnsi="BIZ UD明朝 Medium" w:hint="eastAsia"/>
        </w:rPr>
        <w:t>なりましたが同業務の契約保証金への充当を希望しないため</w:t>
      </w:r>
      <w:r w:rsidR="00DE7A09" w:rsidRPr="00374D74">
        <w:rPr>
          <w:rFonts w:ascii="BIZ UD明朝 Medium" w:eastAsia="BIZ UD明朝 Medium" w:hAnsi="BIZ UD明朝 Medium" w:hint="eastAsia"/>
        </w:rPr>
        <w:t>，払戻しを請求します。</w:t>
      </w:r>
    </w:p>
    <w:p w:rsidR="00DE7A09" w:rsidRPr="00374D74" w:rsidRDefault="00DE7A09" w:rsidP="00DE7A09">
      <w:pPr>
        <w:pStyle w:val="a3"/>
        <w:rPr>
          <w:rFonts w:ascii="BIZ UD明朝 Medium" w:eastAsia="BIZ UD明朝 Medium" w:hAnsi="BIZ UD明朝 Medium"/>
          <w:spacing w:val="0"/>
        </w:rPr>
      </w:pPr>
    </w:p>
    <w:p w:rsidR="00DE7A09" w:rsidRPr="00374D74" w:rsidRDefault="00DE7A09" w:rsidP="00DE7A09">
      <w:pPr>
        <w:pStyle w:val="a3"/>
        <w:rPr>
          <w:rFonts w:ascii="BIZ UD明朝 Medium" w:eastAsia="BIZ UD明朝 Medium" w:hAnsi="BIZ UD明朝 Medium"/>
          <w:spacing w:val="0"/>
          <w:sz w:val="32"/>
          <w:szCs w:val="32"/>
        </w:rPr>
      </w:pPr>
      <w:r w:rsidRPr="00374D74">
        <w:rPr>
          <w:rFonts w:ascii="BIZ UD明朝 Medium" w:eastAsia="BIZ UD明朝 Medium" w:hAnsi="BIZ UD明朝 Medium" w:hint="eastAsia"/>
          <w:spacing w:val="0"/>
        </w:rPr>
        <w:t>払戻請求額：金　　　　　　　　　　　　　円</w:t>
      </w:r>
    </w:p>
    <w:p w:rsidR="00D168C6" w:rsidRPr="00374D74" w:rsidRDefault="00D168C6"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rPr>
          <w:rFonts w:ascii="BIZ UD明朝 Medium" w:eastAsia="BIZ UD明朝 Medium" w:hAnsi="BIZ UD明朝 Medium"/>
          <w:spacing w:val="0"/>
        </w:rPr>
      </w:pPr>
    </w:p>
    <w:p w:rsidR="00DE7A09" w:rsidRPr="00374D74" w:rsidRDefault="00DE7A09" w:rsidP="00D168C6">
      <w:pPr>
        <w:pStyle w:val="a3"/>
        <w:jc w:val="right"/>
        <w:rPr>
          <w:rFonts w:ascii="BIZ UD明朝 Medium" w:eastAsia="BIZ UD明朝 Medium" w:hAnsi="BIZ UD明朝 Medium"/>
        </w:rPr>
      </w:pPr>
    </w:p>
    <w:p w:rsidR="00DE7A09" w:rsidRPr="00374D74" w:rsidRDefault="00DE7A09" w:rsidP="00DE7A09">
      <w:pPr>
        <w:pStyle w:val="a3"/>
        <w:jc w:val="center"/>
        <w:rPr>
          <w:rFonts w:ascii="BIZ UD明朝 Medium" w:eastAsia="BIZ UD明朝 Medium" w:hAnsi="BIZ UD明朝 Medium"/>
          <w:spacing w:val="0"/>
        </w:rPr>
      </w:pPr>
      <w:r w:rsidRPr="00374D74">
        <w:rPr>
          <w:rFonts w:ascii="BIZ UD明朝 Medium" w:eastAsia="BIZ UD明朝 Medium" w:hAnsi="BIZ UD明朝 Medium" w:hint="eastAsia"/>
          <w:spacing w:val="0"/>
          <w:sz w:val="32"/>
          <w:szCs w:val="32"/>
        </w:rPr>
        <w:lastRenderedPageBreak/>
        <w:t>保 証 書 返 還 請 求 書</w:t>
      </w:r>
    </w:p>
    <w:p w:rsidR="00DE7A09" w:rsidRPr="00374D74" w:rsidRDefault="00DE7A09" w:rsidP="00D168C6">
      <w:pPr>
        <w:pStyle w:val="a3"/>
        <w:jc w:val="right"/>
        <w:rPr>
          <w:rFonts w:ascii="BIZ UD明朝 Medium" w:eastAsia="BIZ UD明朝 Medium" w:hAnsi="BIZ UD明朝 Medium"/>
        </w:rPr>
      </w:pPr>
    </w:p>
    <w:p w:rsidR="00D168C6" w:rsidRPr="00374D74" w:rsidRDefault="009E0DB6" w:rsidP="00D168C6">
      <w:pPr>
        <w:pStyle w:val="a3"/>
        <w:jc w:val="right"/>
        <w:rPr>
          <w:rFonts w:ascii="BIZ UD明朝 Medium" w:eastAsia="BIZ UD明朝 Medium" w:hAnsi="BIZ UD明朝 Medium"/>
          <w:spacing w:val="0"/>
        </w:rPr>
      </w:pPr>
      <w:r w:rsidRPr="00374D74">
        <w:rPr>
          <w:rFonts w:ascii="BIZ UD明朝 Medium" w:eastAsia="BIZ UD明朝 Medium" w:hAnsi="BIZ UD明朝 Medium" w:hint="eastAsia"/>
        </w:rPr>
        <w:t>令和</w:t>
      </w:r>
      <w:r w:rsidR="00D168C6" w:rsidRPr="00374D74">
        <w:rPr>
          <w:rFonts w:ascii="BIZ UD明朝 Medium" w:eastAsia="BIZ UD明朝 Medium" w:hAnsi="BIZ UD明朝 Medium" w:hint="eastAsia"/>
        </w:rPr>
        <w:t xml:space="preserve">　　年　　月　　日</w:t>
      </w:r>
    </w:p>
    <w:p w:rsidR="00D168C6" w:rsidRPr="00374D74" w:rsidRDefault="00D168C6" w:rsidP="00D168C6">
      <w:pPr>
        <w:pStyle w:val="a3"/>
        <w:rPr>
          <w:rFonts w:ascii="BIZ UD明朝 Medium" w:eastAsia="BIZ UD明朝 Medium" w:hAnsi="BIZ UD明朝 Medium"/>
          <w:spacing w:val="0"/>
        </w:rPr>
      </w:pPr>
    </w:p>
    <w:p w:rsidR="00D168C6" w:rsidRPr="00374D74" w:rsidRDefault="00D168C6" w:rsidP="00D168C6">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岡　山　市　長　様</w:t>
      </w:r>
    </w:p>
    <w:p w:rsidR="00D168C6" w:rsidRPr="00374D74" w:rsidRDefault="00D168C6" w:rsidP="00D168C6">
      <w:pPr>
        <w:pStyle w:val="a3"/>
        <w:rPr>
          <w:rFonts w:ascii="BIZ UD明朝 Medium" w:eastAsia="BIZ UD明朝 Medium" w:hAnsi="BIZ UD明朝 Medium"/>
          <w:spacing w:val="0"/>
        </w:rPr>
      </w:pPr>
    </w:p>
    <w:p w:rsidR="00D168C6" w:rsidRPr="00374D74" w:rsidRDefault="00D168C6" w:rsidP="00D168C6">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申請者　</w:t>
      </w:r>
      <w:r w:rsidRPr="00374D74">
        <w:rPr>
          <w:rFonts w:ascii="BIZ UD明朝 Medium" w:eastAsia="BIZ UD明朝 Medium" w:hAnsi="BIZ UD明朝 Medium" w:hint="eastAsia"/>
          <w:spacing w:val="177"/>
          <w:fitText w:val="1340" w:id="-411902969"/>
        </w:rPr>
        <w:t>所在</w:t>
      </w:r>
      <w:r w:rsidRPr="00374D74">
        <w:rPr>
          <w:rFonts w:ascii="BIZ UD明朝 Medium" w:eastAsia="BIZ UD明朝 Medium" w:hAnsi="BIZ UD明朝 Medium" w:hint="eastAsia"/>
          <w:spacing w:val="1"/>
          <w:fitText w:val="1340" w:id="-411902969"/>
        </w:rPr>
        <w:t>地</w:t>
      </w:r>
    </w:p>
    <w:p w:rsidR="00D168C6" w:rsidRPr="00374D74" w:rsidRDefault="00D168C6" w:rsidP="00D168C6">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商号又は名称</w:t>
      </w:r>
    </w:p>
    <w:p w:rsidR="00D168C6" w:rsidRPr="00374D74" w:rsidRDefault="00D168C6" w:rsidP="00D168C6">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代表者職氏名</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印</w:t>
      </w:r>
    </w:p>
    <w:p w:rsidR="00D168C6" w:rsidRPr="00374D74" w:rsidRDefault="00D168C6" w:rsidP="00D168C6">
      <w:pPr>
        <w:pStyle w:val="a3"/>
        <w:rPr>
          <w:rFonts w:ascii="BIZ UD明朝 Medium" w:eastAsia="BIZ UD明朝 Medium" w:hAnsi="BIZ UD明朝 Medium"/>
          <w:spacing w:val="0"/>
        </w:rPr>
      </w:pPr>
    </w:p>
    <w:p w:rsidR="00D168C6" w:rsidRPr="00374D74" w:rsidRDefault="009E0DB6" w:rsidP="00D168C6">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w:t>
      </w:r>
      <w:r w:rsidR="00A21290" w:rsidRPr="00374D74">
        <w:rPr>
          <w:rFonts w:ascii="BIZ UD明朝 Medium" w:eastAsia="BIZ UD明朝 Medium" w:hAnsi="BIZ UD明朝 Medium" w:hint="eastAsia"/>
        </w:rPr>
        <w:t xml:space="preserve">　　</w:t>
      </w:r>
      <w:r w:rsidR="00D168C6" w:rsidRPr="00374D74">
        <w:rPr>
          <w:rFonts w:ascii="BIZ UD明朝 Medium" w:eastAsia="BIZ UD明朝 Medium" w:hAnsi="BIZ UD明朝 Medium" w:hint="eastAsia"/>
        </w:rPr>
        <w:t xml:space="preserve">　　年　　月　　日付で入札保証金に代わる担保として提供した下記保証の返還について，保証書預かり票を添えて請求します。</w:t>
      </w:r>
    </w:p>
    <w:p w:rsidR="00D168C6" w:rsidRPr="00374D74" w:rsidRDefault="00D168C6" w:rsidP="00D168C6">
      <w:pPr>
        <w:pStyle w:val="a3"/>
        <w:rPr>
          <w:rFonts w:ascii="BIZ UD明朝 Medium" w:eastAsia="BIZ UD明朝 Medium" w:hAnsi="BIZ UD明朝 Medium"/>
          <w:spacing w:val="0"/>
        </w:rPr>
      </w:pPr>
    </w:p>
    <w:p w:rsidR="00D168C6" w:rsidRPr="00374D74" w:rsidRDefault="00D168C6" w:rsidP="00D168C6">
      <w:pPr>
        <w:pStyle w:val="a3"/>
        <w:rPr>
          <w:rFonts w:ascii="BIZ UD明朝 Medium" w:eastAsia="BIZ UD明朝 Medium" w:hAnsi="BIZ UD明朝 Medium"/>
          <w:spacing w:val="0"/>
        </w:rPr>
      </w:pPr>
    </w:p>
    <w:p w:rsidR="00D168C6" w:rsidRPr="00374D74" w:rsidRDefault="00D168C6" w:rsidP="00D168C6">
      <w:pPr>
        <w:pStyle w:val="a3"/>
        <w:rPr>
          <w:rFonts w:ascii="BIZ UD明朝 Medium" w:eastAsia="BIZ UD明朝 Medium" w:hAnsi="BIZ UD明朝 Medium"/>
          <w:spacing w:val="0"/>
        </w:rPr>
      </w:pPr>
    </w:p>
    <w:p w:rsidR="006D5221" w:rsidRPr="00374D74" w:rsidRDefault="006D5221" w:rsidP="006D5221">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5"/>
          <w:fitText w:val="1050" w:id="-411821056"/>
        </w:rPr>
        <w:t>保証番</w:t>
      </w:r>
      <w:r w:rsidRPr="00374D74">
        <w:rPr>
          <w:rFonts w:ascii="BIZ UD明朝 Medium" w:eastAsia="BIZ UD明朝 Medium" w:hAnsi="BIZ UD明朝 Medium" w:hint="eastAsia"/>
          <w:spacing w:val="0"/>
          <w:fitText w:val="1050" w:id="-411821056"/>
        </w:rPr>
        <w:t>号</w:t>
      </w:r>
      <w:r w:rsidRPr="00374D74">
        <w:rPr>
          <w:rFonts w:ascii="BIZ UD明朝 Medium" w:eastAsia="BIZ UD明朝 Medium" w:hAnsi="BIZ UD明朝 Medium" w:hint="eastAsia"/>
          <w:spacing w:val="0"/>
        </w:rPr>
        <w:t>：</w:t>
      </w:r>
    </w:p>
    <w:p w:rsidR="00BC4B08" w:rsidRPr="00374D74" w:rsidRDefault="00BC4B08" w:rsidP="006D5221">
      <w:pPr>
        <w:pStyle w:val="a3"/>
        <w:rPr>
          <w:rFonts w:ascii="BIZ UD明朝 Medium" w:eastAsia="BIZ UD明朝 Medium" w:hAnsi="BIZ UD明朝 Medium"/>
          <w:spacing w:val="0"/>
        </w:rPr>
      </w:pPr>
    </w:p>
    <w:p w:rsidR="006D5221" w:rsidRPr="00374D74" w:rsidRDefault="006D5221" w:rsidP="006D5221">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5"/>
          <w:fitText w:val="1050" w:id="-411821055"/>
        </w:rPr>
        <w:t>保証者</w:t>
      </w:r>
      <w:r w:rsidRPr="00374D74">
        <w:rPr>
          <w:rFonts w:ascii="BIZ UD明朝 Medium" w:eastAsia="BIZ UD明朝 Medium" w:hAnsi="BIZ UD明朝 Medium" w:hint="eastAsia"/>
          <w:spacing w:val="0"/>
          <w:fitText w:val="1050" w:id="-411821055"/>
        </w:rPr>
        <w:t>名</w:t>
      </w:r>
      <w:r w:rsidRPr="00374D74">
        <w:rPr>
          <w:rFonts w:ascii="BIZ UD明朝 Medium" w:eastAsia="BIZ UD明朝 Medium" w:hAnsi="BIZ UD明朝 Medium" w:hint="eastAsia"/>
          <w:spacing w:val="0"/>
        </w:rPr>
        <w:t>：</w:t>
      </w:r>
    </w:p>
    <w:p w:rsidR="00AA6191" w:rsidRPr="00374D74" w:rsidRDefault="00AA6191" w:rsidP="006D5221">
      <w:pPr>
        <w:pStyle w:val="a3"/>
        <w:rPr>
          <w:rFonts w:ascii="BIZ UD明朝 Medium" w:eastAsia="BIZ UD明朝 Medium" w:hAnsi="BIZ UD明朝 Medium"/>
          <w:spacing w:val="0"/>
        </w:rPr>
      </w:pPr>
    </w:p>
    <w:p w:rsidR="00AA6191" w:rsidRPr="00374D74" w:rsidRDefault="00AA6191" w:rsidP="006D5221">
      <w:pPr>
        <w:pStyle w:val="a3"/>
        <w:rPr>
          <w:rFonts w:ascii="BIZ UD明朝 Medium" w:eastAsia="BIZ UD明朝 Medium" w:hAnsi="BIZ UD明朝 Medium"/>
          <w:spacing w:val="0"/>
        </w:rPr>
      </w:pPr>
    </w:p>
    <w:p w:rsidR="00AA6191" w:rsidRPr="00374D74" w:rsidRDefault="00AA6191" w:rsidP="006D5221">
      <w:pPr>
        <w:pStyle w:val="a3"/>
        <w:rPr>
          <w:rFonts w:ascii="BIZ UD明朝 Medium" w:eastAsia="BIZ UD明朝 Medium" w:hAnsi="BIZ UD明朝 Medium"/>
          <w:spacing w:val="0"/>
        </w:rPr>
      </w:pPr>
    </w:p>
    <w:p w:rsidR="00AA6191" w:rsidRPr="00374D74" w:rsidRDefault="00AA6191" w:rsidP="006D5221">
      <w:pPr>
        <w:pStyle w:val="a3"/>
        <w:rPr>
          <w:rFonts w:ascii="BIZ UD明朝 Medium" w:eastAsia="BIZ UD明朝 Medium" w:hAnsi="BIZ UD明朝 Medium"/>
          <w:spacing w:val="0"/>
        </w:rPr>
      </w:pPr>
    </w:p>
    <w:p w:rsidR="00AA6191" w:rsidRPr="00374D74" w:rsidRDefault="00AA6191" w:rsidP="006D5221">
      <w:pPr>
        <w:pStyle w:val="a3"/>
        <w:rPr>
          <w:rFonts w:ascii="BIZ UD明朝 Medium" w:eastAsia="BIZ UD明朝 Medium" w:hAnsi="BIZ UD明朝 Medium"/>
          <w:spacing w:val="0"/>
        </w:rPr>
      </w:pPr>
    </w:p>
    <w:p w:rsidR="00AA6191" w:rsidRPr="00374D74" w:rsidRDefault="00AA6191" w:rsidP="00AA6191">
      <w:pPr>
        <w:rPr>
          <w:rFonts w:ascii="BIZ UD明朝 Medium" w:eastAsia="BIZ UD明朝 Medium" w:hAnsi="BIZ UD明朝 Medium" w:cs="ＭＳ 明朝"/>
          <w:spacing w:val="7"/>
          <w:kern w:val="0"/>
          <w:szCs w:val="21"/>
        </w:rPr>
      </w:pPr>
      <w:r w:rsidRPr="00374D74">
        <w:rPr>
          <w:rFonts w:ascii="BIZ UD明朝 Medium" w:eastAsia="BIZ UD明朝 Medium" w:hAnsi="BIZ UD明朝 Medium" w:hint="eastAsia"/>
        </w:rPr>
        <w:t>＿＿＿＿＿_＿＿＿＿＿＿＿＿＿＿＿＿＿＿＿＿＿＿＿＿＿＿＿＿＿＿＿＿＿＿＿＿＿＿＿＿＿_</w:t>
      </w:r>
    </w:p>
    <w:p w:rsidR="00D168C6" w:rsidRPr="00374D74" w:rsidRDefault="00D168C6" w:rsidP="00D168C6">
      <w:pPr>
        <w:pStyle w:val="a3"/>
        <w:rPr>
          <w:rFonts w:ascii="BIZ UD明朝 Medium" w:eastAsia="BIZ UD明朝 Medium" w:hAnsi="BIZ UD明朝 Medium"/>
        </w:rPr>
      </w:pPr>
    </w:p>
    <w:p w:rsidR="005C76FF" w:rsidRPr="00374D74" w:rsidRDefault="005C76FF" w:rsidP="005C76FF">
      <w:pPr>
        <w:pStyle w:val="a3"/>
        <w:jc w:val="center"/>
        <w:rPr>
          <w:rFonts w:ascii="BIZ UD明朝 Medium" w:eastAsia="BIZ UD明朝 Medium" w:hAnsi="BIZ UD明朝 Medium"/>
          <w:spacing w:val="0"/>
          <w:sz w:val="32"/>
          <w:szCs w:val="32"/>
        </w:rPr>
      </w:pPr>
      <w:r w:rsidRPr="00374D74">
        <w:rPr>
          <w:rFonts w:ascii="BIZ UD明朝 Medium" w:eastAsia="BIZ UD明朝 Medium" w:hAnsi="BIZ UD明朝 Medium" w:hint="eastAsia"/>
          <w:sz w:val="32"/>
          <w:szCs w:val="32"/>
        </w:rPr>
        <w:t>保 証 書 に 係 る 領 収 書</w:t>
      </w:r>
    </w:p>
    <w:p w:rsidR="005C76FF" w:rsidRPr="00374D74" w:rsidRDefault="005C76FF" w:rsidP="005C76FF">
      <w:pPr>
        <w:pStyle w:val="a3"/>
        <w:rPr>
          <w:rFonts w:ascii="BIZ UD明朝 Medium" w:eastAsia="BIZ UD明朝 Medium" w:hAnsi="BIZ UD明朝 Medium"/>
          <w:spacing w:val="0"/>
        </w:rPr>
      </w:pPr>
    </w:p>
    <w:p w:rsidR="005C76FF" w:rsidRPr="00374D74" w:rsidRDefault="009E0DB6" w:rsidP="005C76FF">
      <w:pPr>
        <w:pStyle w:val="a3"/>
        <w:jc w:val="right"/>
        <w:rPr>
          <w:rFonts w:ascii="BIZ UD明朝 Medium" w:eastAsia="BIZ UD明朝 Medium" w:hAnsi="BIZ UD明朝 Medium"/>
          <w:spacing w:val="0"/>
        </w:rPr>
      </w:pPr>
      <w:r w:rsidRPr="00374D74">
        <w:rPr>
          <w:rFonts w:ascii="BIZ UD明朝 Medium" w:eastAsia="BIZ UD明朝 Medium" w:hAnsi="BIZ UD明朝 Medium" w:hint="eastAsia"/>
        </w:rPr>
        <w:t>令和</w:t>
      </w:r>
      <w:r w:rsidR="005C76FF" w:rsidRPr="00374D74">
        <w:rPr>
          <w:rFonts w:ascii="BIZ UD明朝 Medium" w:eastAsia="BIZ UD明朝 Medium" w:hAnsi="BIZ UD明朝 Medium" w:hint="eastAsia"/>
        </w:rPr>
        <w:t xml:space="preserve">　　年　　月　　日</w:t>
      </w:r>
    </w:p>
    <w:p w:rsidR="005C76FF" w:rsidRPr="00374D74" w:rsidRDefault="005C76FF" w:rsidP="005C76FF">
      <w:pPr>
        <w:pStyle w:val="a3"/>
        <w:rPr>
          <w:rFonts w:ascii="BIZ UD明朝 Medium" w:eastAsia="BIZ UD明朝 Medium" w:hAnsi="BIZ UD明朝 Medium"/>
          <w:spacing w:val="0"/>
        </w:rPr>
      </w:pPr>
    </w:p>
    <w:p w:rsidR="005C76FF" w:rsidRPr="00374D74" w:rsidRDefault="005C76FF" w:rsidP="005C76FF">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岡　山　市　長　様</w:t>
      </w:r>
    </w:p>
    <w:p w:rsidR="005C76FF" w:rsidRPr="00374D74" w:rsidRDefault="005C76FF" w:rsidP="005C76FF">
      <w:pPr>
        <w:pStyle w:val="a3"/>
        <w:rPr>
          <w:rFonts w:ascii="BIZ UD明朝 Medium" w:eastAsia="BIZ UD明朝 Medium" w:hAnsi="BIZ UD明朝 Medium"/>
          <w:spacing w:val="0"/>
        </w:rPr>
      </w:pPr>
    </w:p>
    <w:p w:rsidR="005C76FF" w:rsidRPr="00374D74" w:rsidRDefault="005C76FF" w:rsidP="005C76FF">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 xml:space="preserve">申請者　</w:t>
      </w:r>
      <w:r w:rsidRPr="00374D74">
        <w:rPr>
          <w:rFonts w:ascii="BIZ UD明朝 Medium" w:eastAsia="BIZ UD明朝 Medium" w:hAnsi="BIZ UD明朝 Medium" w:hint="eastAsia"/>
          <w:spacing w:val="177"/>
          <w:fitText w:val="1340" w:id="-418112511"/>
        </w:rPr>
        <w:t>所在</w:t>
      </w:r>
      <w:r w:rsidRPr="00374D74">
        <w:rPr>
          <w:rFonts w:ascii="BIZ UD明朝 Medium" w:eastAsia="BIZ UD明朝 Medium" w:hAnsi="BIZ UD明朝 Medium" w:hint="eastAsia"/>
          <w:spacing w:val="1"/>
          <w:fitText w:val="1340" w:id="-418112511"/>
        </w:rPr>
        <w:t>地</w:t>
      </w:r>
    </w:p>
    <w:p w:rsidR="005C76FF" w:rsidRPr="00374D74" w:rsidRDefault="005C76FF" w:rsidP="005C76FF">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商号又は名称</w:t>
      </w:r>
    </w:p>
    <w:p w:rsidR="005C76FF" w:rsidRPr="00374D74" w:rsidRDefault="005C76FF" w:rsidP="005C76FF">
      <w:pPr>
        <w:pStyle w:val="a3"/>
        <w:rPr>
          <w:rFonts w:ascii="BIZ UD明朝 Medium" w:eastAsia="BIZ UD明朝 Medium" w:hAnsi="BIZ UD明朝 Medium"/>
          <w:spacing w:val="0"/>
        </w:rPr>
      </w:pP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代表者職氏名</w:t>
      </w:r>
      <w:r w:rsidRPr="00374D74">
        <w:rPr>
          <w:rFonts w:ascii="BIZ UD明朝 Medium" w:eastAsia="BIZ UD明朝 Medium" w:hAnsi="BIZ UD明朝 Medium" w:hint="eastAsia"/>
          <w:spacing w:val="3"/>
        </w:rPr>
        <w:t xml:space="preserve">                         </w:t>
      </w:r>
      <w:r w:rsidRPr="00374D74">
        <w:rPr>
          <w:rFonts w:ascii="BIZ UD明朝 Medium" w:eastAsia="BIZ UD明朝 Medium" w:hAnsi="BIZ UD明朝 Medium" w:hint="eastAsia"/>
        </w:rPr>
        <w:t>印</w:t>
      </w:r>
    </w:p>
    <w:p w:rsidR="005C76FF" w:rsidRPr="00374D74" w:rsidRDefault="005C76FF" w:rsidP="005C76FF">
      <w:pPr>
        <w:pStyle w:val="a3"/>
        <w:rPr>
          <w:rFonts w:ascii="BIZ UD明朝 Medium" w:eastAsia="BIZ UD明朝 Medium" w:hAnsi="BIZ UD明朝 Medium"/>
          <w:spacing w:val="0"/>
        </w:rPr>
      </w:pPr>
    </w:p>
    <w:p w:rsidR="005C76FF" w:rsidRPr="006727AD" w:rsidRDefault="00AA6191" w:rsidP="005C76FF">
      <w:pPr>
        <w:pStyle w:val="a3"/>
        <w:rPr>
          <w:rFonts w:ascii="BIZ UD明朝 Medium" w:eastAsia="BIZ UD明朝 Medium" w:hAnsi="BIZ UD明朝 Medium"/>
          <w:spacing w:val="0"/>
        </w:rPr>
      </w:pPr>
      <w:r w:rsidRPr="00374D74">
        <w:rPr>
          <w:rFonts w:ascii="BIZ UD明朝 Medium" w:eastAsia="BIZ UD明朝 Medium" w:hAnsi="BIZ UD明朝 Medium" w:hint="eastAsia"/>
        </w:rPr>
        <w:t xml:space="preserve">　貴市より上記</w:t>
      </w:r>
      <w:r w:rsidR="00C606BA" w:rsidRPr="00374D74">
        <w:rPr>
          <w:rFonts w:ascii="BIZ UD明朝 Medium" w:eastAsia="BIZ UD明朝 Medium" w:hAnsi="BIZ UD明朝 Medium" w:hint="eastAsia"/>
        </w:rPr>
        <w:t>契約</w:t>
      </w:r>
      <w:r w:rsidR="005C76FF" w:rsidRPr="00374D74">
        <w:rPr>
          <w:rFonts w:ascii="BIZ UD明朝 Medium" w:eastAsia="BIZ UD明朝 Medium" w:hAnsi="BIZ UD明朝 Medium" w:hint="eastAsia"/>
        </w:rPr>
        <w:t>の保証書（変更契約書がある場合には変更契約書を含む。）を領収したので，銀行等に</w:t>
      </w:r>
      <w:r w:rsidR="006D5221" w:rsidRPr="00374D74">
        <w:rPr>
          <w:rFonts w:ascii="BIZ UD明朝 Medium" w:eastAsia="BIZ UD明朝 Medium" w:hAnsi="BIZ UD明朝 Medium" w:hint="eastAsia"/>
        </w:rPr>
        <w:t>返還</w:t>
      </w:r>
      <w:r w:rsidR="005C76FF" w:rsidRPr="00374D74">
        <w:rPr>
          <w:rFonts w:ascii="BIZ UD明朝 Medium" w:eastAsia="BIZ UD明朝 Medium" w:hAnsi="BIZ UD明朝 Medium" w:hint="eastAsia"/>
        </w:rPr>
        <w:t>すること及び今後，保証書の滅失，き損等につき一切の責任を負うことを約します。</w:t>
      </w:r>
    </w:p>
    <w:sectPr w:rsidR="005C76FF" w:rsidRPr="006727AD" w:rsidSect="005409D7">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F4" w:rsidRDefault="00CC3BF4" w:rsidP="00CC3BF4">
      <w:r>
        <w:separator/>
      </w:r>
    </w:p>
  </w:endnote>
  <w:endnote w:type="continuationSeparator" w:id="0">
    <w:p w:rsidR="00CC3BF4" w:rsidRDefault="00CC3BF4" w:rsidP="00CC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F4" w:rsidRDefault="00CC3BF4" w:rsidP="00CC3BF4">
      <w:r>
        <w:separator/>
      </w:r>
    </w:p>
  </w:footnote>
  <w:footnote w:type="continuationSeparator" w:id="0">
    <w:p w:rsidR="00CC3BF4" w:rsidRDefault="00CC3BF4" w:rsidP="00CC3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A459A"/>
    <w:multiLevelType w:val="hybridMultilevel"/>
    <w:tmpl w:val="AA2246F0"/>
    <w:lvl w:ilvl="0" w:tplc="119282D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2F3140C"/>
    <w:multiLevelType w:val="hybridMultilevel"/>
    <w:tmpl w:val="079AE7FE"/>
    <w:lvl w:ilvl="0" w:tplc="6452F3A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74912F3F"/>
    <w:multiLevelType w:val="hybridMultilevel"/>
    <w:tmpl w:val="BB6E10D0"/>
    <w:lvl w:ilvl="0" w:tplc="0C125D6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31"/>
  <w:displayHorizontalDrawingGridEvery w:val="0"/>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15"/>
    <w:rsid w:val="0003003A"/>
    <w:rsid w:val="00052748"/>
    <w:rsid w:val="0016542A"/>
    <w:rsid w:val="001F04AA"/>
    <w:rsid w:val="00223BE9"/>
    <w:rsid w:val="00262DFB"/>
    <w:rsid w:val="002C4BFA"/>
    <w:rsid w:val="003115DC"/>
    <w:rsid w:val="00374D74"/>
    <w:rsid w:val="003B2D5B"/>
    <w:rsid w:val="00434CDF"/>
    <w:rsid w:val="004C5F8C"/>
    <w:rsid w:val="0054090D"/>
    <w:rsid w:val="005409D7"/>
    <w:rsid w:val="005C76FF"/>
    <w:rsid w:val="005C7815"/>
    <w:rsid w:val="006727AD"/>
    <w:rsid w:val="006D5221"/>
    <w:rsid w:val="00766F58"/>
    <w:rsid w:val="007C7CFE"/>
    <w:rsid w:val="00854FFC"/>
    <w:rsid w:val="008F505E"/>
    <w:rsid w:val="009E0DB6"/>
    <w:rsid w:val="00A175E4"/>
    <w:rsid w:val="00A21290"/>
    <w:rsid w:val="00A45FE1"/>
    <w:rsid w:val="00A803DE"/>
    <w:rsid w:val="00AA6191"/>
    <w:rsid w:val="00AF7840"/>
    <w:rsid w:val="00B844D3"/>
    <w:rsid w:val="00B9619A"/>
    <w:rsid w:val="00BC4B08"/>
    <w:rsid w:val="00C205D6"/>
    <w:rsid w:val="00C606BA"/>
    <w:rsid w:val="00CC3BF4"/>
    <w:rsid w:val="00CD5579"/>
    <w:rsid w:val="00D029B6"/>
    <w:rsid w:val="00D1667D"/>
    <w:rsid w:val="00D168C6"/>
    <w:rsid w:val="00DB1028"/>
    <w:rsid w:val="00DE00C5"/>
    <w:rsid w:val="00DE7A09"/>
    <w:rsid w:val="00E10762"/>
    <w:rsid w:val="00F45C0B"/>
    <w:rsid w:val="00F66A2B"/>
    <w:rsid w:val="00FA19D2"/>
    <w:rsid w:val="00FB3E8A"/>
    <w:rsid w:val="00FF299A"/>
    <w:rsid w:val="00FF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F096A69"/>
  <w15:chartTrackingRefBased/>
  <w15:docId w15:val="{3B22028E-7DB7-4900-A376-58FC211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7"/>
      <w:sz w:val="21"/>
      <w:szCs w:val="21"/>
    </w:rPr>
  </w:style>
  <w:style w:type="paragraph" w:styleId="a4">
    <w:name w:val="Note Heading"/>
    <w:basedOn w:val="a"/>
    <w:next w:val="a"/>
    <w:rsid w:val="005C76FF"/>
    <w:pPr>
      <w:jc w:val="center"/>
    </w:pPr>
    <w:rPr>
      <w:rFonts w:cs="ＭＳ 明朝"/>
      <w:kern w:val="0"/>
      <w:szCs w:val="21"/>
    </w:rPr>
  </w:style>
  <w:style w:type="paragraph" w:styleId="a5">
    <w:name w:val="Closing"/>
    <w:basedOn w:val="a"/>
    <w:rsid w:val="005C76FF"/>
    <w:pPr>
      <w:jc w:val="right"/>
    </w:pPr>
    <w:rPr>
      <w:rFonts w:cs="ＭＳ 明朝"/>
      <w:kern w:val="0"/>
      <w:szCs w:val="21"/>
    </w:rPr>
  </w:style>
  <w:style w:type="paragraph" w:styleId="a6">
    <w:name w:val="Balloon Text"/>
    <w:basedOn w:val="a"/>
    <w:link w:val="a7"/>
    <w:rsid w:val="00F45C0B"/>
    <w:rPr>
      <w:rFonts w:ascii="游ゴシック Light" w:eastAsia="游ゴシック Light" w:hAnsi="游ゴシック Light"/>
      <w:sz w:val="18"/>
      <w:szCs w:val="18"/>
    </w:rPr>
  </w:style>
  <w:style w:type="character" w:customStyle="1" w:styleId="a7">
    <w:name w:val="吹き出し (文字)"/>
    <w:link w:val="a6"/>
    <w:rsid w:val="00F45C0B"/>
    <w:rPr>
      <w:rFonts w:ascii="游ゴシック Light" w:eastAsia="游ゴシック Light" w:hAnsi="游ゴシック Light" w:cs="Times New Roman"/>
      <w:kern w:val="2"/>
      <w:sz w:val="18"/>
      <w:szCs w:val="18"/>
    </w:rPr>
  </w:style>
  <w:style w:type="paragraph" w:styleId="a8">
    <w:name w:val="header"/>
    <w:basedOn w:val="a"/>
    <w:link w:val="a9"/>
    <w:rsid w:val="00CC3BF4"/>
    <w:pPr>
      <w:tabs>
        <w:tab w:val="center" w:pos="4252"/>
        <w:tab w:val="right" w:pos="8504"/>
      </w:tabs>
      <w:snapToGrid w:val="0"/>
    </w:pPr>
  </w:style>
  <w:style w:type="character" w:customStyle="1" w:styleId="a9">
    <w:name w:val="ヘッダー (文字)"/>
    <w:basedOn w:val="a0"/>
    <w:link w:val="a8"/>
    <w:rsid w:val="00CC3BF4"/>
    <w:rPr>
      <w:kern w:val="2"/>
      <w:sz w:val="21"/>
      <w:szCs w:val="24"/>
    </w:rPr>
  </w:style>
  <w:style w:type="paragraph" w:styleId="aa">
    <w:name w:val="footer"/>
    <w:basedOn w:val="a"/>
    <w:link w:val="ab"/>
    <w:rsid w:val="00CC3BF4"/>
    <w:pPr>
      <w:tabs>
        <w:tab w:val="center" w:pos="4252"/>
        <w:tab w:val="right" w:pos="8504"/>
      </w:tabs>
      <w:snapToGrid w:val="0"/>
    </w:pPr>
  </w:style>
  <w:style w:type="character" w:customStyle="1" w:styleId="ab">
    <w:name w:val="フッター (文字)"/>
    <w:basedOn w:val="a0"/>
    <w:link w:val="aa"/>
    <w:rsid w:val="00CC3B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11641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3</TotalTime>
  <Pages>7</Pages>
  <Words>3161</Words>
  <Characters>1119</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横浜市契約規則</vt:lpstr>
      <vt:lpstr>横浜市契約規則</vt:lpstr>
    </vt:vector>
  </TitlesOfParts>
  <Company>岡山市役所</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横浜市契約規則</dc:title>
  <dc:subject/>
  <dc:creator>岡山市役所</dc:creator>
  <cp:keywords/>
  <cp:lastModifiedBy>P0116416</cp:lastModifiedBy>
  <cp:revision>8</cp:revision>
  <cp:lastPrinted>2010-07-14T06:09:00Z</cp:lastPrinted>
  <dcterms:created xsi:type="dcterms:W3CDTF">2025-03-13T23:57:00Z</dcterms:created>
  <dcterms:modified xsi:type="dcterms:W3CDTF">2025-05-15T00:46:00Z</dcterms:modified>
</cp:coreProperties>
</file>