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79" w:rsidRDefault="00692957" w:rsidP="00692957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B16179">
        <w:rPr>
          <w:rFonts w:ascii="ＭＳ 明朝" w:hAnsi="ＭＳ 明朝" w:hint="eastAsia"/>
        </w:rPr>
        <w:t>３</w:t>
      </w:r>
      <w:r w:rsidR="004B1940">
        <w:rPr>
          <w:rFonts w:ascii="ＭＳ 明朝" w:hAnsi="ＭＳ 明朝" w:hint="eastAsia"/>
        </w:rPr>
        <w:t>－１</w:t>
      </w:r>
    </w:p>
    <w:p w:rsidR="00B16179" w:rsidRDefault="00B1617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5"/>
          <w:sz w:val="30"/>
          <w:szCs w:val="30"/>
        </w:rPr>
        <w:t>実績証明書</w:t>
      </w:r>
    </w:p>
    <w:p w:rsidR="00B16179" w:rsidRDefault="00B16179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</w:t>
      </w:r>
      <w:r w:rsidR="00C421D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706721" w:rsidRDefault="00706721">
      <w:pPr>
        <w:pStyle w:val="a3"/>
        <w:rPr>
          <w:rFonts w:ascii="ＭＳ 明朝" w:hAnsi="ＭＳ 明朝" w:hint="eastAsia"/>
          <w:spacing w:val="2"/>
        </w:rPr>
      </w:pPr>
    </w:p>
    <w:p w:rsidR="00B16179" w:rsidRDefault="00B16179" w:rsidP="001A092B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</w:t>
      </w:r>
      <w:r w:rsidR="00706721">
        <w:rPr>
          <w:rFonts w:ascii="ＭＳ 明朝" w:hAnsi="ＭＳ 明朝" w:hint="eastAsia"/>
          <w:spacing w:val="2"/>
        </w:rPr>
        <w:t xml:space="preserve">　　　 </w:t>
      </w:r>
      <w:r w:rsidRPr="004B1940">
        <w:rPr>
          <w:rFonts w:ascii="ＭＳ 明朝" w:hAnsi="ＭＳ 明朝" w:hint="eastAsia"/>
          <w:spacing w:val="15"/>
          <w:fitText w:val="1575" w:id="-1680084478"/>
        </w:rPr>
        <w:t xml:space="preserve">住    　　</w:t>
      </w:r>
      <w:r w:rsidRPr="004B1940">
        <w:rPr>
          <w:rFonts w:ascii="ＭＳ 明朝" w:hAnsi="ＭＳ 明朝" w:hint="eastAsia"/>
          <w:spacing w:val="52"/>
          <w:fitText w:val="1575" w:id="-1680084478"/>
        </w:rPr>
        <w:t>所</w:t>
      </w:r>
    </w:p>
    <w:p w:rsidR="00B16179" w:rsidRDefault="00B16179" w:rsidP="001A092B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4B1940">
        <w:rPr>
          <w:rFonts w:ascii="ＭＳ 明朝" w:hAnsi="ＭＳ 明朝" w:hint="eastAsia"/>
          <w:spacing w:val="30"/>
          <w:fitText w:val="1575" w:id="-1680084479"/>
        </w:rPr>
        <w:t>商号又は名</w:t>
      </w:r>
      <w:r w:rsidRPr="004B1940">
        <w:rPr>
          <w:rFonts w:ascii="ＭＳ 明朝" w:hAnsi="ＭＳ 明朝" w:hint="eastAsia"/>
          <w:spacing w:val="7"/>
          <w:fitText w:val="1575" w:id="-1680084479"/>
        </w:rPr>
        <w:t>称</w:t>
      </w:r>
    </w:p>
    <w:p w:rsidR="00B16179" w:rsidRPr="00C939B6" w:rsidRDefault="00B16179" w:rsidP="001A092B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hint="eastAsia"/>
          <w:spacing w:val="2"/>
        </w:rPr>
        <w:t xml:space="preserve">         </w:t>
      </w:r>
      <w:r w:rsidR="00C939B6">
        <w:rPr>
          <w:rFonts w:ascii="ＭＳ 明朝" w:hAnsi="ＭＳ 明朝" w:hint="eastAsia"/>
          <w:spacing w:val="2"/>
        </w:rPr>
        <w:t xml:space="preserve">                               </w:t>
      </w:r>
      <w:r w:rsidR="00C939B6" w:rsidRPr="004B1940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680084224"/>
        </w:rPr>
        <w:t>代表者職・氏</w:t>
      </w:r>
      <w:r w:rsidR="00C939B6" w:rsidRPr="004B1940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680084224"/>
        </w:rPr>
        <w:t>名</w:t>
      </w:r>
      <w:r w:rsidR="00C939B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B16179" w:rsidRDefault="00B16179" w:rsidP="001A092B">
      <w:pPr>
        <w:pStyle w:val="a3"/>
        <w:spacing w:line="360" w:lineRule="auto"/>
        <w:rPr>
          <w:spacing w:val="0"/>
        </w:rPr>
      </w:pPr>
    </w:p>
    <w:p w:rsidR="00B16179" w:rsidRDefault="00B16179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私儀（請負者</w:t>
      </w:r>
      <w:r>
        <w:rPr>
          <w:rFonts w:ascii="ＭＳ 明朝" w:hAnsi="ＭＳ 明朝" w:hint="eastAsia"/>
          <w:spacing w:val="2"/>
        </w:rPr>
        <w:t xml:space="preserve">                                 </w:t>
      </w:r>
      <w:r>
        <w:rPr>
          <w:rFonts w:ascii="ＭＳ 明朝" w:hAnsi="ＭＳ 明朝" w:hint="eastAsia"/>
        </w:rPr>
        <w:t>）は</w:t>
      </w:r>
      <w:r w:rsidR="00961CE6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岡山市発注の</w:t>
      </w:r>
      <w:r w:rsidR="008C0593">
        <w:rPr>
          <w:rFonts w:ascii="ＭＳ 明朝" w:hAnsi="ＭＳ 明朝" w:hint="eastAsia"/>
        </w:rPr>
        <w:t>企画</w:t>
      </w:r>
      <w:r w:rsidR="00F44501">
        <w:rPr>
          <w:rFonts w:ascii="ＭＳ 明朝" w:hAnsi="ＭＳ 明朝" w:hint="eastAsia"/>
        </w:rPr>
        <w:t>競争</w:t>
      </w:r>
      <w:r>
        <w:rPr>
          <w:rFonts w:ascii="ＭＳ 明朝" w:hAnsi="ＭＳ 明朝" w:hint="eastAsia"/>
        </w:rPr>
        <w:t>参加</w:t>
      </w:r>
      <w:r w:rsidR="00F44501">
        <w:rPr>
          <w:rFonts w:ascii="ＭＳ 明朝" w:hAnsi="ＭＳ 明朝" w:hint="eastAsia"/>
        </w:rPr>
        <w:t>資格</w:t>
      </w:r>
    </w:p>
    <w:p w:rsidR="00B16179" w:rsidRDefault="00B16179">
      <w:pPr>
        <w:pStyle w:val="a3"/>
        <w:rPr>
          <w:spacing w:val="0"/>
        </w:rPr>
      </w:pPr>
      <w:r>
        <w:rPr>
          <w:rFonts w:ascii="ＭＳ 明朝" w:hAnsi="ＭＳ 明朝" w:hint="eastAsia"/>
        </w:rPr>
        <w:t>確認申請に必要なため</w:t>
      </w:r>
      <w:r w:rsidR="00961CE6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下記のとおり履行したことを証明願います。</w:t>
      </w:r>
    </w:p>
    <w:p w:rsidR="00B16179" w:rsidRDefault="00B16179">
      <w:pPr>
        <w:pStyle w:val="a3"/>
        <w:spacing w:line="105" w:lineRule="exact"/>
        <w:rPr>
          <w:spacing w:val="0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B16179" w:rsidTr="00560BC4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207" w:line="31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F8441D">
              <w:rPr>
                <w:rFonts w:ascii="ＭＳ 明朝" w:hAnsi="ＭＳ 明朝" w:hint="eastAsia"/>
                <w:spacing w:val="227"/>
                <w:fitText w:val="1540" w:id="703594753"/>
              </w:rPr>
              <w:t>業務</w:t>
            </w:r>
            <w:r w:rsidRPr="00F8441D">
              <w:rPr>
                <w:rFonts w:ascii="ＭＳ 明朝" w:hAnsi="ＭＳ 明朝" w:hint="eastAsia"/>
                <w:spacing w:val="1"/>
                <w:fitText w:val="1540" w:id="703594753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</w:tc>
      </w:tr>
      <w:tr w:rsidR="00B16179" w:rsidTr="00560BC4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207" w:line="31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F8441D">
              <w:rPr>
                <w:rFonts w:ascii="ＭＳ 明朝" w:hAnsi="ＭＳ 明朝" w:hint="eastAsia"/>
                <w:spacing w:val="227"/>
                <w:fitText w:val="1540" w:id="703594754"/>
              </w:rPr>
              <w:t>発注</w:t>
            </w:r>
            <w:r w:rsidRPr="00F8441D">
              <w:rPr>
                <w:rFonts w:ascii="ＭＳ 明朝" w:hAnsi="ＭＳ 明朝" w:hint="eastAsia"/>
                <w:spacing w:val="1"/>
                <w:fitText w:val="1540" w:id="703594754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</w:tc>
      </w:tr>
      <w:tr w:rsidR="00B16179" w:rsidTr="00560BC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207" w:line="31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1940">
              <w:rPr>
                <w:rFonts w:ascii="ＭＳ 明朝" w:hAnsi="ＭＳ 明朝" w:hint="eastAsia"/>
                <w:spacing w:val="105"/>
                <w:fitText w:val="1540" w:id="703594755"/>
              </w:rPr>
              <w:t>履行場</w:t>
            </w:r>
            <w:r w:rsidRPr="004B1940">
              <w:rPr>
                <w:rFonts w:ascii="ＭＳ 明朝" w:hAnsi="ＭＳ 明朝" w:hint="eastAsia"/>
                <w:spacing w:val="30"/>
                <w:fitText w:val="1540" w:id="703594755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</w:tc>
      </w:tr>
      <w:tr w:rsidR="00B16179" w:rsidTr="00560BC4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173" w:line="278" w:lineRule="exact"/>
              <w:rPr>
                <w:spacing w:val="0"/>
              </w:rPr>
            </w:pPr>
          </w:p>
          <w:p w:rsidR="00B16179" w:rsidRDefault="00B16179">
            <w:pPr>
              <w:pStyle w:val="a3"/>
              <w:spacing w:line="27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F8441D">
              <w:rPr>
                <w:rFonts w:ascii="ＭＳ 明朝" w:hAnsi="ＭＳ 明朝" w:hint="eastAsia"/>
                <w:spacing w:val="61"/>
                <w:fitText w:val="1540" w:id="703594756"/>
              </w:rPr>
              <w:t>契約代金</w:t>
            </w:r>
            <w:r w:rsidRPr="00F8441D">
              <w:rPr>
                <w:rFonts w:ascii="ＭＳ 明朝" w:hAnsi="ＭＳ 明朝" w:hint="eastAsia"/>
                <w:spacing w:val="1"/>
                <w:fitText w:val="1540" w:id="703594756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173" w:line="278" w:lineRule="exact"/>
              <w:rPr>
                <w:spacing w:val="0"/>
              </w:rPr>
            </w:pPr>
          </w:p>
          <w:p w:rsidR="00B16179" w:rsidRDefault="00B16179">
            <w:pPr>
              <w:pStyle w:val="a3"/>
              <w:spacing w:line="27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　　　　　円（総額）</w:t>
            </w:r>
          </w:p>
        </w:tc>
      </w:tr>
      <w:tr w:rsidR="00B16179" w:rsidTr="00560BC4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173" w:line="31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Default="00B16179" w:rsidP="00890512">
            <w:pPr>
              <w:pStyle w:val="a3"/>
              <w:spacing w:before="173" w:line="31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890512">
              <w:rPr>
                <w:rFonts w:cs="Century" w:hint="eastAsia"/>
                <w:spacing w:val="2"/>
              </w:rPr>
              <w:t xml:space="preserve">　　　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 w:rsidR="00890512">
              <w:rPr>
                <w:rFonts w:ascii="ＭＳ 明朝" w:hAnsi="ＭＳ 明朝" w:hint="eastAsia"/>
                <w:spacing w:val="2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B16179" w:rsidRPr="00C421D4" w:rsidTr="00560BC4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79" w:rsidRDefault="00B16179">
            <w:pPr>
              <w:pStyle w:val="a3"/>
              <w:spacing w:before="207" w:line="312" w:lineRule="exact"/>
              <w:rPr>
                <w:spacing w:val="0"/>
              </w:rPr>
            </w:pPr>
          </w:p>
          <w:p w:rsidR="00B16179" w:rsidRDefault="00B16179">
            <w:pPr>
              <w:pStyle w:val="a3"/>
              <w:spacing w:line="312" w:lineRule="exact"/>
              <w:rPr>
                <w:spacing w:val="0"/>
              </w:rPr>
            </w:pPr>
          </w:p>
          <w:p w:rsidR="00B16179" w:rsidRDefault="00B16179">
            <w:pPr>
              <w:pStyle w:val="a3"/>
              <w:spacing w:line="31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B1940">
              <w:rPr>
                <w:rFonts w:ascii="ＭＳ 明朝" w:hAnsi="ＭＳ 明朝" w:hint="eastAsia"/>
                <w:spacing w:val="105"/>
                <w:fitText w:val="1540" w:id="703594757"/>
              </w:rPr>
              <w:t>業務概</w:t>
            </w:r>
            <w:r w:rsidRPr="004B1940">
              <w:rPr>
                <w:rFonts w:ascii="ＭＳ 明朝" w:hAnsi="ＭＳ 明朝" w:hint="eastAsia"/>
                <w:spacing w:val="30"/>
                <w:fitText w:val="1540" w:id="703594757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79" w:rsidRPr="00560BC4" w:rsidRDefault="00B16179" w:rsidP="00EE0BCA">
            <w:pPr>
              <w:pStyle w:val="a3"/>
              <w:spacing w:before="207" w:line="312" w:lineRule="exact"/>
              <w:ind w:left="214" w:hangingChars="100" w:hanging="214"/>
              <w:rPr>
                <w:rFonts w:ascii="ＭＳ 明朝" w:hAnsi="ＭＳ 明朝"/>
                <w:spacing w:val="3"/>
                <w:sz w:val="18"/>
                <w:szCs w:val="18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85720F">
              <w:rPr>
                <w:rFonts w:cs="Century" w:hint="eastAsia"/>
                <w:spacing w:val="2"/>
              </w:rPr>
              <w:t xml:space="preserve">　</w:t>
            </w:r>
            <w:r w:rsidR="00435A14">
              <w:rPr>
                <w:rFonts w:ascii="ＭＳ 明朝" w:hAnsi="ＭＳ 明朝" w:hint="eastAsia"/>
                <w:spacing w:val="3"/>
                <w:sz w:val="20"/>
                <w:szCs w:val="18"/>
              </w:rPr>
              <w:t>令和２</w:t>
            </w:r>
            <w:r w:rsidR="00560BC4" w:rsidRPr="00A47266">
              <w:rPr>
                <w:rFonts w:ascii="ＭＳ 明朝" w:hAnsi="ＭＳ 明朝" w:hint="eastAsia"/>
                <w:spacing w:val="3"/>
                <w:sz w:val="20"/>
                <w:szCs w:val="18"/>
              </w:rPr>
              <w:t>年４月１日</w:t>
            </w:r>
            <w:r w:rsidR="00C421D4" w:rsidRPr="004B1940">
              <w:rPr>
                <w:rFonts w:ascii="ＭＳ 明朝" w:hAnsi="ＭＳ 明朝" w:hint="eastAsia"/>
                <w:spacing w:val="3"/>
                <w:sz w:val="20"/>
                <w:szCs w:val="18"/>
              </w:rPr>
              <w:t>以降</w:t>
            </w:r>
            <w:r w:rsidR="004B1940" w:rsidRPr="004B1940">
              <w:rPr>
                <w:rFonts w:ascii="ＭＳ 明朝" w:hAnsi="ＭＳ 明朝" w:hint="eastAsia"/>
                <w:spacing w:val="3"/>
                <w:sz w:val="20"/>
                <w:szCs w:val="18"/>
              </w:rPr>
              <w:t>の</w:t>
            </w:r>
            <w:r w:rsidR="004B1940" w:rsidRPr="00435A14">
              <w:rPr>
                <w:rFonts w:ascii="ＭＳ 明朝" w:hAnsi="ＭＳ 明朝" w:hint="eastAsia"/>
                <w:spacing w:val="3"/>
                <w:sz w:val="20"/>
                <w:szCs w:val="18"/>
              </w:rPr>
              <w:t>契約締結</w:t>
            </w:r>
            <w:r w:rsidR="00C421D4">
              <w:rPr>
                <w:rFonts w:ascii="ＭＳ 明朝" w:hAnsi="ＭＳ 明朝" w:hint="eastAsia"/>
                <w:spacing w:val="3"/>
                <w:sz w:val="20"/>
                <w:szCs w:val="18"/>
              </w:rPr>
              <w:t>で</w:t>
            </w:r>
            <w:r w:rsidR="00961CE6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560BC4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961CE6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560BC4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</w:t>
            </w:r>
            <w:r w:rsidR="00EE0BCA">
              <w:rPr>
                <w:rFonts w:ascii="ＭＳ 明朝" w:hAnsi="ＭＳ 明朝" w:hint="eastAsia"/>
                <w:spacing w:val="3"/>
                <w:sz w:val="20"/>
                <w:szCs w:val="18"/>
              </w:rPr>
              <w:t>又は義務教育学校</w:t>
            </w:r>
            <w:r w:rsidR="00560BC4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へ</w:t>
            </w:r>
            <w:r w:rsid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外国語指導助手を</w:t>
            </w:r>
            <w:r w:rsidR="00961CE6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D16026">
              <w:rPr>
                <w:rFonts w:ascii="ＭＳ 明朝" w:hAnsi="ＭＳ 明朝" w:hint="eastAsia"/>
                <w:spacing w:val="3"/>
                <w:sz w:val="20"/>
                <w:szCs w:val="18"/>
              </w:rPr>
              <w:t>同時に</w:t>
            </w:r>
            <w:r w:rsidR="00FA0A8D">
              <w:rPr>
                <w:rFonts w:ascii="ＭＳ 明朝" w:hAnsi="ＭＳ 明朝" w:hint="eastAsia"/>
                <w:spacing w:val="3"/>
                <w:sz w:val="20"/>
                <w:szCs w:val="18"/>
              </w:rPr>
              <w:t>１７</w:t>
            </w:r>
            <w:r w:rsidR="00330EEB">
              <w:rPr>
                <w:rFonts w:ascii="ＭＳ 明朝" w:hAnsi="ＭＳ 明朝" w:hint="eastAsia"/>
                <w:spacing w:val="3"/>
                <w:sz w:val="20"/>
                <w:szCs w:val="18"/>
              </w:rPr>
              <w:t>名</w:t>
            </w:r>
            <w:r w:rsidR="00C421D4">
              <w:rPr>
                <w:rFonts w:ascii="ＭＳ 明朝" w:hAnsi="ＭＳ 明朝" w:hint="eastAsia"/>
                <w:spacing w:val="3"/>
                <w:sz w:val="20"/>
                <w:szCs w:val="18"/>
              </w:rPr>
              <w:t>以上</w:t>
            </w:r>
            <w:r w:rsidR="00330EEB">
              <w:rPr>
                <w:rFonts w:ascii="ＭＳ 明朝" w:hAnsi="ＭＳ 明朝" w:hint="eastAsia"/>
                <w:spacing w:val="3"/>
                <w:sz w:val="20"/>
                <w:szCs w:val="18"/>
              </w:rPr>
              <w:t>を</w:t>
            </w:r>
            <w:r w:rsidR="00C421D4">
              <w:rPr>
                <w:rFonts w:ascii="ＭＳ 明朝" w:hAnsi="ＭＳ 明朝" w:hint="eastAsia"/>
                <w:spacing w:val="3"/>
                <w:sz w:val="20"/>
                <w:szCs w:val="18"/>
              </w:rPr>
              <w:t>１０</w:t>
            </w:r>
            <w:r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か月間以上継続して派遣する</w:t>
            </w:r>
            <w:r w:rsidR="00330EEB">
              <w:rPr>
                <w:rFonts w:ascii="ＭＳ 明朝" w:hAnsi="ＭＳ 明朝" w:hint="eastAsia"/>
                <w:spacing w:val="3"/>
                <w:sz w:val="20"/>
                <w:szCs w:val="18"/>
              </w:rPr>
              <w:t>業務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。</w:t>
            </w:r>
          </w:p>
        </w:tc>
      </w:tr>
    </w:tbl>
    <w:p w:rsidR="00B16179" w:rsidRDefault="00B16179">
      <w:pPr>
        <w:pStyle w:val="a3"/>
        <w:spacing w:line="207" w:lineRule="exact"/>
        <w:rPr>
          <w:spacing w:val="0"/>
        </w:rPr>
      </w:pPr>
    </w:p>
    <w:p w:rsidR="00B16179" w:rsidRDefault="00B161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</w:t>
      </w:r>
    </w:p>
    <w:p w:rsidR="00B16179" w:rsidRDefault="00B161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上記の業務実績のとおり</w:t>
      </w:r>
      <w:r w:rsidR="00961CE6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相違ないことを証明します。</w:t>
      </w:r>
    </w:p>
    <w:p w:rsidR="00B16179" w:rsidRDefault="00B16179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</w:t>
      </w:r>
      <w:r w:rsidR="00C421D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B16179" w:rsidRDefault="00B161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発注者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所</w:t>
      </w:r>
    </w:p>
    <w:p w:rsidR="00B16179" w:rsidRDefault="00B161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氏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>印</w:t>
      </w:r>
    </w:p>
    <w:p w:rsidR="00B16179" w:rsidRDefault="00B16179" w:rsidP="00F80B36">
      <w:pPr>
        <w:pStyle w:val="a3"/>
        <w:spacing w:line="1245" w:lineRule="exact"/>
        <w:rPr>
          <w:spacing w:val="0"/>
        </w:rPr>
      </w:pPr>
    </w:p>
    <w:p w:rsidR="004B1940" w:rsidRDefault="004B1940" w:rsidP="00F80B36">
      <w:pPr>
        <w:pStyle w:val="a3"/>
        <w:spacing w:line="1245" w:lineRule="exact"/>
        <w:rPr>
          <w:spacing w:val="0"/>
        </w:rPr>
      </w:pP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jc w:val="righ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lastRenderedPageBreak/>
        <w:t>様式３</w:t>
      </w:r>
      <w:r>
        <w:rPr>
          <w:rFonts w:ascii="ＭＳ 明朝" w:hAnsi="ＭＳ 明朝" w:cs="ＭＳ 明朝" w:hint="eastAsia"/>
          <w:spacing w:val="4"/>
          <w:kern w:val="0"/>
          <w:szCs w:val="21"/>
        </w:rPr>
        <w:t>－２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jc w:val="center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b/>
          <w:bCs/>
          <w:spacing w:val="5"/>
          <w:kern w:val="0"/>
          <w:sz w:val="30"/>
          <w:szCs w:val="30"/>
        </w:rPr>
        <w:t>実績証明書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　　　 </w:t>
      </w:r>
      <w:r w:rsidRPr="004B1940">
        <w:rPr>
          <w:rFonts w:ascii="ＭＳ 明朝" w:hAnsi="ＭＳ 明朝" w:cs="ＭＳ 明朝" w:hint="eastAsia"/>
          <w:spacing w:val="15"/>
          <w:kern w:val="0"/>
          <w:szCs w:val="21"/>
          <w:fitText w:val="1575" w:id="-1308878848"/>
        </w:rPr>
        <w:t xml:space="preserve">住    　　</w:t>
      </w:r>
      <w:r w:rsidRPr="004B1940">
        <w:rPr>
          <w:rFonts w:ascii="ＭＳ 明朝" w:hAnsi="ＭＳ 明朝" w:cs="ＭＳ 明朝" w:hint="eastAsia"/>
          <w:spacing w:val="52"/>
          <w:kern w:val="0"/>
          <w:szCs w:val="21"/>
          <w:fitText w:val="1575" w:id="-1308878848"/>
        </w:rPr>
        <w:t>所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</w:t>
      </w:r>
      <w:r w:rsidRPr="004B1940">
        <w:rPr>
          <w:rFonts w:ascii="ＭＳ 明朝" w:hAnsi="ＭＳ 明朝" w:cs="ＭＳ 明朝" w:hint="eastAsia"/>
          <w:spacing w:val="30"/>
          <w:kern w:val="0"/>
          <w:szCs w:val="21"/>
          <w:fitText w:val="1575" w:id="-1308878847"/>
        </w:rPr>
        <w:t>商号又は名</w:t>
      </w:r>
      <w:r w:rsidRPr="004B1940">
        <w:rPr>
          <w:rFonts w:ascii="ＭＳ 明朝" w:hAnsi="ＭＳ 明朝" w:cs="ＭＳ 明朝" w:hint="eastAsia"/>
          <w:spacing w:val="7"/>
          <w:kern w:val="0"/>
          <w:szCs w:val="21"/>
          <w:fitText w:val="1575" w:id="-1308878847"/>
        </w:rPr>
        <w:t>称</w:t>
      </w:r>
    </w:p>
    <w:p w:rsidR="004B1940" w:rsidRPr="004B1940" w:rsidRDefault="004B1940" w:rsidP="004B1940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B1940">
        <w:rPr>
          <w:rFonts w:ascii="ＭＳ 明朝" w:hAnsi="ＭＳ 明朝" w:hint="eastAsia"/>
          <w:spacing w:val="2"/>
        </w:rPr>
        <w:t xml:space="preserve">                                        </w:t>
      </w:r>
      <w:r w:rsidRPr="004B1940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308878846"/>
        </w:rPr>
        <w:t>代表者職・氏</w:t>
      </w:r>
      <w:r w:rsidRPr="004B1940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308878846"/>
        </w:rPr>
        <w:t>名</w:t>
      </w:r>
      <w:r w:rsidRPr="004B194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私儀（請負者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）は</w:t>
      </w:r>
      <w:r w:rsidR="00961CE6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岡山市発注の企画競争参加資格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確認申請に必要なため</w:t>
      </w:r>
      <w:r w:rsidR="00961CE6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下記のとおり履行したことを証明願います。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8845"/>
              </w:rPr>
              <w:t>業務</w:t>
            </w:r>
            <w:r w:rsidRPr="004B194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8845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8844"/>
              </w:rPr>
              <w:t>発注</w:t>
            </w:r>
            <w:r w:rsidRPr="004B194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8844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78843"/>
              </w:rPr>
              <w:t>履行場</w:t>
            </w:r>
            <w:r w:rsidRPr="004B1940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78843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61"/>
                <w:kern w:val="0"/>
                <w:szCs w:val="21"/>
                <w:fitText w:val="1540" w:id="-1308878842"/>
              </w:rPr>
              <w:t>契約代金</w:t>
            </w:r>
            <w:r w:rsidRPr="004B194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8842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                          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　　　　　円（総額）</w:t>
            </w: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cs="Century" w:hint="eastAsia"/>
                <w:spacing w:val="2"/>
                <w:kern w:val="0"/>
                <w:szCs w:val="21"/>
              </w:rPr>
              <w:t xml:space="preserve">　　　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～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　　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</w:p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78841"/>
              </w:rPr>
              <w:t>業務概</w:t>
            </w:r>
            <w:r w:rsidRPr="004B1940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78841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A47266" w:rsidRDefault="004B1940" w:rsidP="00A47266">
            <w:pPr>
              <w:wordWrap w:val="0"/>
              <w:autoSpaceDE w:val="0"/>
              <w:autoSpaceDN w:val="0"/>
              <w:adjustRightInd w:val="0"/>
              <w:spacing w:before="207" w:line="312" w:lineRule="exact"/>
              <w:ind w:left="214" w:hangingChars="100" w:hanging="214"/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cs="Century" w:hint="eastAsia"/>
                <w:spacing w:val="2"/>
                <w:kern w:val="0"/>
                <w:szCs w:val="21"/>
              </w:rPr>
              <w:t xml:space="preserve">　</w:t>
            </w:r>
            <w:r w:rsid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令和２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年４月１日以降の</w:t>
            </w:r>
            <w:r w:rsidRP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契約締結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で</w:t>
            </w:r>
            <w:r w:rsidR="00961CE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="00EE0BCA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961CE6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EE0BCA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</w:t>
            </w:r>
            <w:r w:rsidR="00EE0BCA">
              <w:rPr>
                <w:rFonts w:ascii="ＭＳ 明朝" w:hAnsi="ＭＳ 明朝" w:hint="eastAsia"/>
                <w:spacing w:val="3"/>
                <w:sz w:val="20"/>
                <w:szCs w:val="18"/>
              </w:rPr>
              <w:t>又は義務教育学校</w:t>
            </w:r>
            <w:r w:rsidR="00EE0BCA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へ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外国語指導助手を</w:t>
            </w:r>
            <w:r w:rsidR="00961CE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同時に</w:t>
            </w:r>
            <w:r w:rsidRP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</w:t>
            </w:r>
            <w:r w:rsidR="007B671E" w:rsidRP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名以上を１０か月間以上継続して派遣する業務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18"/>
              </w:rPr>
              <w:t>。</w:t>
            </w:r>
          </w:p>
        </w:tc>
      </w:tr>
    </w:tbl>
    <w:p w:rsidR="004B1940" w:rsidRDefault="004B1940" w:rsidP="004B1940">
      <w:pPr>
        <w:wordWrap w:val="0"/>
        <w:autoSpaceDE w:val="0"/>
        <w:autoSpaceDN w:val="0"/>
        <w:adjustRightInd w:val="0"/>
        <w:spacing w:line="207" w:lineRule="exac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207" w:lineRule="exact"/>
        <w:rPr>
          <w:rFonts w:cs="ＭＳ 明朝"/>
          <w:kern w:val="0"/>
          <w:sz w:val="20"/>
          <w:szCs w:val="20"/>
          <w:shd w:val="pct15" w:color="auto" w:fill="FFFFFF"/>
        </w:rPr>
      </w:pP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※令和</w:t>
      </w:r>
      <w:r w:rsidR="00435A14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年度小学校外国語指導助手派遣業務</w:t>
      </w:r>
      <w:r w:rsidR="00961CE6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にも企画提案をする場合は、この様式を使用すること。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 w:val="20"/>
          <w:szCs w:val="20"/>
        </w:rPr>
      </w:pPr>
      <w:r w:rsidRPr="004B1940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 xml:space="preserve">　</w:t>
      </w:r>
      <w:r w:rsidRPr="004B1940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     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上記の業務実績のとおり</w:t>
      </w:r>
      <w:r w:rsidR="00961CE6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相違ないことを証明します。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発注者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住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所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　氏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名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印</w:t>
      </w:r>
    </w:p>
    <w:p w:rsid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/>
          <w:spacing w:val="2"/>
          <w:kern w:val="0"/>
          <w:szCs w:val="21"/>
        </w:rPr>
      </w:pP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jc w:val="right"/>
        <w:rPr>
          <w:rFonts w:cs="ＭＳ 明朝"/>
          <w:kern w:val="0"/>
          <w:szCs w:val="21"/>
        </w:rPr>
      </w:pPr>
      <w:r>
        <w:rPr>
          <w:rFonts w:ascii="ＭＳ 明朝" w:hAnsi="ＭＳ 明朝" w:cs="ＭＳ 明朝"/>
          <w:spacing w:val="2"/>
          <w:kern w:val="0"/>
          <w:szCs w:val="21"/>
        </w:rPr>
        <w:br w:type="page"/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lastRenderedPageBreak/>
        <w:t>様式３－</w:t>
      </w:r>
      <w:r>
        <w:rPr>
          <w:rFonts w:ascii="ＭＳ 明朝" w:hAnsi="ＭＳ 明朝" w:cs="ＭＳ 明朝" w:hint="eastAsia"/>
          <w:spacing w:val="4"/>
          <w:kern w:val="0"/>
          <w:szCs w:val="21"/>
        </w:rPr>
        <w:t>３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jc w:val="center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b/>
          <w:bCs/>
          <w:spacing w:val="5"/>
          <w:kern w:val="0"/>
          <w:sz w:val="30"/>
          <w:szCs w:val="30"/>
        </w:rPr>
        <w:t>実績証明書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　　　 </w:t>
      </w:r>
      <w:r w:rsidRPr="004B1940">
        <w:rPr>
          <w:rFonts w:ascii="ＭＳ 明朝" w:hAnsi="ＭＳ 明朝" w:cs="ＭＳ 明朝" w:hint="eastAsia"/>
          <w:spacing w:val="15"/>
          <w:kern w:val="0"/>
          <w:szCs w:val="21"/>
          <w:fitText w:val="1575" w:id="-1308875264"/>
        </w:rPr>
        <w:t xml:space="preserve">住    　　</w:t>
      </w:r>
      <w:r w:rsidRPr="004B1940">
        <w:rPr>
          <w:rFonts w:ascii="ＭＳ 明朝" w:hAnsi="ＭＳ 明朝" w:cs="ＭＳ 明朝" w:hint="eastAsia"/>
          <w:spacing w:val="52"/>
          <w:kern w:val="0"/>
          <w:szCs w:val="21"/>
          <w:fitText w:val="1575" w:id="-1308875264"/>
        </w:rPr>
        <w:t>所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</w:t>
      </w:r>
      <w:r w:rsidRPr="004B1940">
        <w:rPr>
          <w:rFonts w:ascii="ＭＳ 明朝" w:hAnsi="ＭＳ 明朝" w:cs="ＭＳ 明朝" w:hint="eastAsia"/>
          <w:spacing w:val="30"/>
          <w:kern w:val="0"/>
          <w:szCs w:val="21"/>
          <w:fitText w:val="1575" w:id="-1308875263"/>
        </w:rPr>
        <w:t>商号又は名</w:t>
      </w:r>
      <w:r w:rsidRPr="004B1940">
        <w:rPr>
          <w:rFonts w:ascii="ＭＳ 明朝" w:hAnsi="ＭＳ 明朝" w:cs="ＭＳ 明朝" w:hint="eastAsia"/>
          <w:spacing w:val="7"/>
          <w:kern w:val="0"/>
          <w:szCs w:val="21"/>
          <w:fitText w:val="1575" w:id="-1308875263"/>
        </w:rPr>
        <w:t>称</w:t>
      </w:r>
    </w:p>
    <w:p w:rsidR="004B1940" w:rsidRPr="004B1940" w:rsidRDefault="004B1940" w:rsidP="004B1940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B1940">
        <w:rPr>
          <w:rFonts w:ascii="ＭＳ 明朝" w:hAnsi="ＭＳ 明朝" w:hint="eastAsia"/>
          <w:spacing w:val="2"/>
        </w:rPr>
        <w:t xml:space="preserve">                                        </w:t>
      </w:r>
      <w:r w:rsidRPr="004B1940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308875262"/>
        </w:rPr>
        <w:t>代表者職・氏</w:t>
      </w:r>
      <w:r w:rsidRPr="004B1940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308875262"/>
        </w:rPr>
        <w:t>名</w:t>
      </w:r>
      <w:r w:rsidRPr="004B194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私儀（請負者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）は</w:t>
      </w:r>
      <w:r w:rsidR="00961CE6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岡山市発注の企画競争参加資格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確認申請に必要なため</w:t>
      </w:r>
      <w:r w:rsidR="00961CE6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下記のとおり履行したことを証明願います。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5261"/>
              </w:rPr>
              <w:t>業務</w:t>
            </w:r>
            <w:r w:rsidRPr="004B194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5261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5260"/>
              </w:rPr>
              <w:t>発注</w:t>
            </w:r>
            <w:r w:rsidRPr="004B194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5260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75259"/>
              </w:rPr>
              <w:t>履行場</w:t>
            </w:r>
            <w:r w:rsidRPr="004B1940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75259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61"/>
                <w:kern w:val="0"/>
                <w:szCs w:val="21"/>
                <w:fitText w:val="1540" w:id="-1308875258"/>
              </w:rPr>
              <w:t>契約代金</w:t>
            </w:r>
            <w:r w:rsidRPr="004B194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5258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                          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　　　　　円（総額）</w:t>
            </w: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cs="Century" w:hint="eastAsia"/>
                <w:spacing w:val="2"/>
                <w:kern w:val="0"/>
                <w:szCs w:val="21"/>
              </w:rPr>
              <w:t xml:space="preserve">　　　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～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　　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</w:tr>
      <w:tr w:rsidR="004B1940" w:rsidRPr="00A47266" w:rsidTr="008D5337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A47266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  <w:p w:rsidR="004B1940" w:rsidRPr="00A47266" w:rsidRDefault="004B1940" w:rsidP="004B1940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</w:p>
          <w:p w:rsidR="004B1940" w:rsidRPr="00A47266" w:rsidRDefault="004B1940" w:rsidP="004B1940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  <w:r w:rsidRPr="00A4726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A47266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75257"/>
              </w:rPr>
              <w:t>業務概</w:t>
            </w:r>
            <w:r w:rsidRPr="00A47266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75257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A47266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ind w:left="214" w:hangingChars="100" w:hanging="214"/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</w:pPr>
            <w:r w:rsidRPr="00A4726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A47266">
              <w:rPr>
                <w:rFonts w:cs="Century" w:hint="eastAsia"/>
                <w:spacing w:val="2"/>
                <w:kern w:val="0"/>
                <w:szCs w:val="21"/>
              </w:rPr>
              <w:t xml:space="preserve">　</w:t>
            </w:r>
            <w:r w:rsid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令和２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年４月１日以降の</w:t>
            </w:r>
            <w:r w:rsidRP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契約締結で</w:t>
            </w:r>
            <w:r w:rsidR="00961CE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="00EE0BCA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961CE6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EE0BCA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</w:t>
            </w:r>
            <w:r w:rsidR="00EE0BCA">
              <w:rPr>
                <w:rFonts w:ascii="ＭＳ 明朝" w:hAnsi="ＭＳ 明朝" w:hint="eastAsia"/>
                <w:spacing w:val="3"/>
                <w:sz w:val="20"/>
                <w:szCs w:val="18"/>
              </w:rPr>
              <w:t>又は義務教育学校</w:t>
            </w:r>
            <w:r w:rsidR="00EE0BCA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へ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外国語指導助手を</w:t>
            </w:r>
            <w:r w:rsidR="00961CE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同時に</w:t>
            </w:r>
            <w:r w:rsidRP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１８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名以上を１０か月間以上継続して派遣する業務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18"/>
              </w:rPr>
              <w:t>。</w:t>
            </w:r>
          </w:p>
        </w:tc>
      </w:tr>
    </w:tbl>
    <w:p w:rsidR="004B1940" w:rsidRPr="00A47266" w:rsidRDefault="004B1940" w:rsidP="004B1940">
      <w:pPr>
        <w:wordWrap w:val="0"/>
        <w:autoSpaceDE w:val="0"/>
        <w:autoSpaceDN w:val="0"/>
        <w:adjustRightInd w:val="0"/>
        <w:spacing w:line="207" w:lineRule="exact"/>
        <w:rPr>
          <w:rFonts w:cs="ＭＳ 明朝"/>
          <w:kern w:val="0"/>
          <w:szCs w:val="21"/>
        </w:rPr>
      </w:pPr>
      <w:r w:rsidRPr="00A47266">
        <w:rPr>
          <w:rFonts w:cs="ＭＳ 明朝"/>
          <w:kern w:val="0"/>
          <w:szCs w:val="21"/>
        </w:rPr>
        <w:t xml:space="preserve">　</w:t>
      </w:r>
    </w:p>
    <w:p w:rsidR="004B1940" w:rsidRPr="00435A14" w:rsidRDefault="004B1940" w:rsidP="00435A14">
      <w:pPr>
        <w:wordWrap w:val="0"/>
        <w:autoSpaceDE w:val="0"/>
        <w:autoSpaceDN w:val="0"/>
        <w:adjustRightInd w:val="0"/>
        <w:spacing w:line="207" w:lineRule="exact"/>
        <w:ind w:left="200" w:hangingChars="100" w:hanging="200"/>
        <w:rPr>
          <w:rFonts w:cs="ＭＳ 明朝"/>
          <w:kern w:val="0"/>
          <w:sz w:val="20"/>
          <w:szCs w:val="20"/>
        </w:rPr>
      </w:pPr>
      <w:r w:rsidRPr="00435A14">
        <w:rPr>
          <w:rFonts w:ascii="ＭＳ 明朝" w:hAnsi="ＭＳ 明朝" w:cs="ＭＳ 明朝"/>
          <w:kern w:val="0"/>
          <w:sz w:val="20"/>
          <w:szCs w:val="20"/>
        </w:rPr>
        <w:t>※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令和</w:t>
      </w:r>
      <w:r w:rsidR="00435A14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年度義務教育学校外国語指導助手派遣業務</w:t>
      </w:r>
      <w:r w:rsidR="00961CE6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にも企画提案をする場合は、この様式を使用すること。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 w:val="20"/>
          <w:szCs w:val="20"/>
        </w:rPr>
      </w:pPr>
      <w:r w:rsidRPr="004B1940">
        <w:rPr>
          <w:rFonts w:ascii="ＭＳ 明朝" w:hAnsi="ＭＳ 明朝" w:cs="ＭＳ 明朝" w:hint="eastAsia"/>
          <w:spacing w:val="4"/>
          <w:kern w:val="0"/>
          <w:sz w:val="20"/>
          <w:szCs w:val="20"/>
        </w:rPr>
        <w:t xml:space="preserve">　</w:t>
      </w:r>
      <w:r w:rsidRPr="004B1940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 xml:space="preserve">      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上記の業務実績のとおり</w:t>
      </w:r>
      <w:r w:rsidR="00961CE6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相違ないことを証明します。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発注者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住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所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　氏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名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印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1245" w:lineRule="exact"/>
        <w:rPr>
          <w:rFonts w:cs="ＭＳ 明朝"/>
          <w:kern w:val="0"/>
          <w:szCs w:val="21"/>
        </w:rPr>
      </w:pPr>
    </w:p>
    <w:p w:rsid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jc w:val="righ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lastRenderedPageBreak/>
        <w:t>様式３－</w:t>
      </w:r>
      <w:r>
        <w:rPr>
          <w:rFonts w:ascii="ＭＳ 明朝" w:hAnsi="ＭＳ 明朝" w:cs="ＭＳ 明朝" w:hint="eastAsia"/>
          <w:spacing w:val="4"/>
          <w:kern w:val="0"/>
          <w:szCs w:val="21"/>
        </w:rPr>
        <w:t>４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jc w:val="center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b/>
          <w:bCs/>
          <w:spacing w:val="5"/>
          <w:kern w:val="0"/>
          <w:sz w:val="30"/>
          <w:szCs w:val="30"/>
        </w:rPr>
        <w:t>実績証明書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               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　　　 </w:t>
      </w:r>
      <w:r w:rsidRPr="004B1940">
        <w:rPr>
          <w:rFonts w:ascii="ＭＳ 明朝" w:hAnsi="ＭＳ 明朝" w:cs="ＭＳ 明朝" w:hint="eastAsia"/>
          <w:spacing w:val="15"/>
          <w:kern w:val="0"/>
          <w:szCs w:val="21"/>
          <w:fitText w:val="1575" w:id="-1308875000"/>
        </w:rPr>
        <w:t xml:space="preserve">住    　　</w:t>
      </w:r>
      <w:r w:rsidRPr="004B1940">
        <w:rPr>
          <w:rFonts w:ascii="ＭＳ 明朝" w:hAnsi="ＭＳ 明朝" w:cs="ＭＳ 明朝" w:hint="eastAsia"/>
          <w:spacing w:val="52"/>
          <w:kern w:val="0"/>
          <w:szCs w:val="21"/>
          <w:fitText w:val="1575" w:id="-1308875000"/>
        </w:rPr>
        <w:t>所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</w:t>
      </w:r>
      <w:r w:rsidRPr="004B1940">
        <w:rPr>
          <w:rFonts w:ascii="ＭＳ 明朝" w:hAnsi="ＭＳ 明朝" w:cs="ＭＳ 明朝" w:hint="eastAsia"/>
          <w:spacing w:val="30"/>
          <w:kern w:val="0"/>
          <w:szCs w:val="21"/>
          <w:fitText w:val="1575" w:id="-1308874999"/>
        </w:rPr>
        <w:t>商号又は名</w:t>
      </w:r>
      <w:r w:rsidRPr="004B1940">
        <w:rPr>
          <w:rFonts w:ascii="ＭＳ 明朝" w:hAnsi="ＭＳ 明朝" w:cs="ＭＳ 明朝" w:hint="eastAsia"/>
          <w:spacing w:val="7"/>
          <w:kern w:val="0"/>
          <w:szCs w:val="21"/>
          <w:fitText w:val="1575" w:id="-1308874999"/>
        </w:rPr>
        <w:t>称</w:t>
      </w:r>
    </w:p>
    <w:p w:rsidR="004B1940" w:rsidRPr="004B1940" w:rsidRDefault="004B1940" w:rsidP="004B1940">
      <w:pPr>
        <w:widowControl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B1940">
        <w:rPr>
          <w:rFonts w:ascii="ＭＳ 明朝" w:hAnsi="ＭＳ 明朝" w:hint="eastAsia"/>
          <w:spacing w:val="2"/>
        </w:rPr>
        <w:t xml:space="preserve">                                        </w:t>
      </w:r>
      <w:r w:rsidRPr="004B1940">
        <w:rPr>
          <w:rFonts w:ascii="ＭＳ 明朝" w:hAnsi="ＭＳ 明朝" w:cs="ＭＳ Ｐゴシック" w:hint="eastAsia"/>
          <w:spacing w:val="9"/>
          <w:kern w:val="0"/>
          <w:sz w:val="22"/>
          <w:szCs w:val="22"/>
          <w:fitText w:val="1650" w:id="-1308874998"/>
        </w:rPr>
        <w:t>代表者職・氏</w:t>
      </w:r>
      <w:r w:rsidRPr="004B1940">
        <w:rPr>
          <w:rFonts w:ascii="ＭＳ 明朝" w:hAnsi="ＭＳ 明朝" w:cs="ＭＳ Ｐゴシック" w:hint="eastAsia"/>
          <w:spacing w:val="1"/>
          <w:kern w:val="0"/>
          <w:sz w:val="22"/>
          <w:szCs w:val="22"/>
          <w:fitText w:val="1650" w:id="-1308874998"/>
        </w:rPr>
        <w:t>名</w:t>
      </w:r>
      <w:r w:rsidRPr="004B194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印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Cs w:val="21"/>
        </w:rPr>
      </w:pP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私儀（請負者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）は</w:t>
      </w:r>
      <w:r w:rsidR="00961CE6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岡山市発注の企画競争参加資格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確認申請に必要なため</w:t>
      </w:r>
      <w:r w:rsidR="00961CE6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下記のとおり履行したことを証明願います。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105" w:lineRule="exact"/>
        <w:rPr>
          <w:rFonts w:cs="ＭＳ 明朝"/>
          <w:kern w:val="0"/>
          <w:szCs w:val="21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2"/>
        <w:gridCol w:w="7332"/>
      </w:tblGrid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4997"/>
              </w:rPr>
              <w:t>業務</w:t>
            </w:r>
            <w:r w:rsidRPr="004B194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4997"/>
              </w:rPr>
              <w:t>名</w:t>
            </w:r>
          </w:p>
        </w:tc>
        <w:tc>
          <w:tcPr>
            <w:tcW w:w="7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227"/>
                <w:kern w:val="0"/>
                <w:szCs w:val="21"/>
                <w:fitText w:val="1540" w:id="-1308874996"/>
              </w:rPr>
              <w:t>発注</w:t>
            </w:r>
            <w:r w:rsidRPr="004B194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4996"/>
              </w:rPr>
              <w:t>者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540" w:id="-1308874995"/>
              </w:rPr>
              <w:t>履行場</w:t>
            </w:r>
            <w:r w:rsidRPr="004B1940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540" w:id="-1308874995"/>
              </w:rPr>
              <w:t>所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61"/>
                <w:kern w:val="0"/>
                <w:szCs w:val="21"/>
                <w:fitText w:val="1540" w:id="-1308874994"/>
              </w:rPr>
              <w:t>契約代金</w:t>
            </w:r>
            <w:r w:rsidRPr="004B1940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40" w:id="-1308874994"/>
              </w:rPr>
              <w:t>額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278" w:lineRule="exact"/>
              <w:rPr>
                <w:rFonts w:cs="ＭＳ 明朝"/>
                <w:kern w:val="0"/>
                <w:szCs w:val="21"/>
              </w:rPr>
            </w:pPr>
          </w:p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                          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 xml:space="preserve">　　　　　円（総額）</w:t>
            </w:r>
          </w:p>
        </w:tc>
      </w:tr>
      <w:tr w:rsidR="004B1940" w:rsidRPr="004B1940" w:rsidTr="008D5337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履　行　期　間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4B1940" w:rsidRDefault="004B1940" w:rsidP="004B1940">
            <w:pPr>
              <w:wordWrap w:val="0"/>
              <w:autoSpaceDE w:val="0"/>
              <w:autoSpaceDN w:val="0"/>
              <w:adjustRightInd w:val="0"/>
              <w:spacing w:before="173" w:line="312" w:lineRule="exact"/>
              <w:rPr>
                <w:rFonts w:cs="ＭＳ 明朝"/>
                <w:kern w:val="0"/>
                <w:szCs w:val="21"/>
              </w:rPr>
            </w:pPr>
            <w:r w:rsidRPr="004B1940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4B1940">
              <w:rPr>
                <w:rFonts w:cs="Century" w:hint="eastAsia"/>
                <w:spacing w:val="2"/>
                <w:kern w:val="0"/>
                <w:szCs w:val="21"/>
              </w:rPr>
              <w:t xml:space="preserve">　　　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～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　　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年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月</w:t>
            </w:r>
            <w:r w:rsidRPr="004B1940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    </w:t>
            </w:r>
            <w:r w:rsidRPr="004B1940">
              <w:rPr>
                <w:rFonts w:ascii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</w:tr>
      <w:tr w:rsidR="004B1940" w:rsidRPr="00A47266" w:rsidTr="008D5337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40" w:rsidRPr="00A47266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rPr>
                <w:rFonts w:cs="ＭＳ 明朝"/>
                <w:kern w:val="0"/>
                <w:szCs w:val="21"/>
              </w:rPr>
            </w:pPr>
          </w:p>
          <w:p w:rsidR="004B1940" w:rsidRPr="00A47266" w:rsidRDefault="004B1940" w:rsidP="004B1940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</w:p>
          <w:p w:rsidR="004B1940" w:rsidRPr="00A47266" w:rsidRDefault="004B1940" w:rsidP="004B1940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cs="ＭＳ 明朝"/>
                <w:kern w:val="0"/>
                <w:szCs w:val="21"/>
              </w:rPr>
            </w:pPr>
            <w:r w:rsidRPr="00A4726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A47266">
              <w:rPr>
                <w:rFonts w:ascii="ＭＳ 明朝" w:hAnsi="ＭＳ 明朝" w:cs="ＭＳ 明朝" w:hint="eastAsia"/>
                <w:spacing w:val="116"/>
                <w:kern w:val="0"/>
                <w:szCs w:val="21"/>
                <w:fitText w:val="1540" w:id="-1308874993"/>
              </w:rPr>
              <w:t>業務概</w:t>
            </w:r>
            <w:r w:rsidRPr="00A47266">
              <w:rPr>
                <w:rFonts w:ascii="ＭＳ 明朝" w:hAnsi="ＭＳ 明朝" w:cs="ＭＳ 明朝" w:hint="eastAsia"/>
                <w:spacing w:val="2"/>
                <w:kern w:val="0"/>
                <w:szCs w:val="21"/>
                <w:fitText w:val="1540" w:id="-1308874993"/>
              </w:rPr>
              <w:t>要</w:t>
            </w:r>
          </w:p>
        </w:tc>
        <w:tc>
          <w:tcPr>
            <w:tcW w:w="7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0" w:rsidRPr="00A47266" w:rsidRDefault="004B1940" w:rsidP="004B1940">
            <w:pPr>
              <w:wordWrap w:val="0"/>
              <w:autoSpaceDE w:val="0"/>
              <w:autoSpaceDN w:val="0"/>
              <w:adjustRightInd w:val="0"/>
              <w:spacing w:before="207" w:line="312" w:lineRule="exact"/>
              <w:ind w:left="214" w:hangingChars="100" w:hanging="214"/>
              <w:rPr>
                <w:rFonts w:ascii="ＭＳ 明朝" w:hAnsi="ＭＳ 明朝" w:cs="ＭＳ 明朝"/>
                <w:spacing w:val="3"/>
                <w:kern w:val="0"/>
                <w:sz w:val="18"/>
                <w:szCs w:val="18"/>
              </w:rPr>
            </w:pPr>
            <w:r w:rsidRPr="00A47266">
              <w:rPr>
                <w:rFonts w:cs="Century"/>
                <w:spacing w:val="2"/>
                <w:kern w:val="0"/>
                <w:szCs w:val="21"/>
              </w:rPr>
              <w:t xml:space="preserve"> </w:t>
            </w:r>
            <w:r w:rsidRPr="00A47266">
              <w:rPr>
                <w:rFonts w:cs="Century" w:hint="eastAsia"/>
                <w:spacing w:val="2"/>
                <w:kern w:val="0"/>
                <w:szCs w:val="21"/>
              </w:rPr>
              <w:t xml:space="preserve">　</w:t>
            </w:r>
            <w:r w:rsid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令和２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年４月１日以降の</w:t>
            </w:r>
            <w:r w:rsidRP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契約締結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で</w:t>
            </w:r>
            <w:r w:rsidR="00961CE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="00EE0BCA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小学校</w:t>
            </w:r>
            <w:r w:rsidR="00961CE6">
              <w:rPr>
                <w:rFonts w:ascii="ＭＳ 明朝" w:hAnsi="ＭＳ 明朝" w:hint="eastAsia"/>
                <w:spacing w:val="3"/>
                <w:sz w:val="20"/>
                <w:szCs w:val="18"/>
              </w:rPr>
              <w:t>、</w:t>
            </w:r>
            <w:r w:rsidR="00EE0BCA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中学校</w:t>
            </w:r>
            <w:r w:rsidR="00EE0BCA">
              <w:rPr>
                <w:rFonts w:ascii="ＭＳ 明朝" w:hAnsi="ＭＳ 明朝" w:hint="eastAsia"/>
                <w:spacing w:val="3"/>
                <w:sz w:val="20"/>
                <w:szCs w:val="18"/>
              </w:rPr>
              <w:t>又は義務教育学校</w:t>
            </w:r>
            <w:r w:rsidR="00EE0BCA" w:rsidRPr="00560BC4">
              <w:rPr>
                <w:rFonts w:ascii="ＭＳ 明朝" w:hAnsi="ＭＳ 明朝" w:hint="eastAsia"/>
                <w:spacing w:val="3"/>
                <w:sz w:val="20"/>
                <w:szCs w:val="18"/>
              </w:rPr>
              <w:t>へ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外国語指導助手を</w:t>
            </w:r>
            <w:r w:rsidR="00961CE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、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同時に</w:t>
            </w:r>
            <w:r w:rsidRP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４</w:t>
            </w:r>
            <w:r w:rsidR="00A47266" w:rsidRPr="00435A14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５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18"/>
              </w:rPr>
              <w:t>名以上を１０か月間以上継続して派遣する業務</w:t>
            </w:r>
            <w:r w:rsidRPr="00A47266">
              <w:rPr>
                <w:rFonts w:ascii="ＭＳ 明朝" w:hAnsi="ＭＳ 明朝" w:cs="ＭＳ 明朝" w:hint="eastAsia"/>
                <w:spacing w:val="3"/>
                <w:kern w:val="0"/>
                <w:sz w:val="18"/>
                <w:szCs w:val="18"/>
              </w:rPr>
              <w:t>。</w:t>
            </w:r>
          </w:p>
        </w:tc>
      </w:tr>
    </w:tbl>
    <w:p w:rsidR="004B1940" w:rsidRPr="00A47266" w:rsidRDefault="004B1940" w:rsidP="004B1940">
      <w:pPr>
        <w:wordWrap w:val="0"/>
        <w:autoSpaceDE w:val="0"/>
        <w:autoSpaceDN w:val="0"/>
        <w:adjustRightInd w:val="0"/>
        <w:spacing w:line="207" w:lineRule="exact"/>
        <w:rPr>
          <w:rFonts w:cs="ＭＳ 明朝"/>
          <w:kern w:val="0"/>
          <w:szCs w:val="21"/>
        </w:rPr>
      </w:pPr>
      <w:r w:rsidRPr="00A47266">
        <w:rPr>
          <w:rFonts w:cs="ＭＳ 明朝"/>
          <w:kern w:val="0"/>
          <w:szCs w:val="21"/>
        </w:rPr>
        <w:t xml:space="preserve">　</w:t>
      </w:r>
    </w:p>
    <w:p w:rsidR="004B1940" w:rsidRPr="00435A14" w:rsidRDefault="004B1940" w:rsidP="00435A14">
      <w:pPr>
        <w:wordWrap w:val="0"/>
        <w:autoSpaceDE w:val="0"/>
        <w:autoSpaceDN w:val="0"/>
        <w:adjustRightInd w:val="0"/>
        <w:spacing w:line="207" w:lineRule="exact"/>
        <w:ind w:left="200" w:hangingChars="100" w:hanging="200"/>
        <w:rPr>
          <w:rFonts w:cs="ＭＳ 明朝"/>
          <w:kern w:val="0"/>
          <w:sz w:val="20"/>
          <w:szCs w:val="20"/>
        </w:rPr>
      </w:pPr>
      <w:r w:rsidRPr="00435A14">
        <w:rPr>
          <w:rFonts w:ascii="ＭＳ 明朝" w:hAnsi="ＭＳ 明朝" w:cs="ＭＳ 明朝"/>
          <w:kern w:val="0"/>
          <w:sz w:val="20"/>
          <w:szCs w:val="20"/>
        </w:rPr>
        <w:t>※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令和</w:t>
      </w:r>
      <w:r w:rsidR="00435A14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年度小学校外国語指導助手派遣業務</w:t>
      </w:r>
      <w:r w:rsidR="00961CE6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及び令和</w:t>
      </w:r>
      <w:r w:rsidR="00435A14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年度義務教育学校外国語指導助手派遣業務</w:t>
      </w:r>
      <w:r w:rsidR="00961CE6">
        <w:rPr>
          <w:rFonts w:ascii="ＭＳ 明朝" w:hAnsi="ＭＳ 明朝" w:cs="ＭＳ 明朝" w:hint="eastAsia"/>
          <w:kern w:val="0"/>
          <w:sz w:val="20"/>
          <w:szCs w:val="20"/>
        </w:rPr>
        <w:t>（単価契約）</w:t>
      </w:r>
      <w:r w:rsidRPr="00435A14">
        <w:rPr>
          <w:rFonts w:ascii="ＭＳ 明朝" w:hAnsi="ＭＳ 明朝" w:cs="ＭＳ 明朝" w:hint="eastAsia"/>
          <w:kern w:val="0"/>
          <w:sz w:val="20"/>
          <w:szCs w:val="20"/>
        </w:rPr>
        <w:t>にも企画提案をする場合は、この様式を使用すること。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上記の業務実績のとおり</w:t>
      </w:r>
      <w:r w:rsidR="00961CE6">
        <w:rPr>
          <w:rFonts w:ascii="ＭＳ 明朝" w:hAnsi="ＭＳ 明朝" w:cs="ＭＳ 明朝" w:hint="eastAsia"/>
          <w:spacing w:val="4"/>
          <w:kern w:val="0"/>
          <w:szCs w:val="21"/>
        </w:rPr>
        <w:t>、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相違ないことを証明します。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令和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年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月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日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発注者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住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所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417" w:lineRule="exact"/>
        <w:rPr>
          <w:rFonts w:cs="ＭＳ 明朝"/>
          <w:kern w:val="0"/>
          <w:szCs w:val="21"/>
        </w:rPr>
      </w:pP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 xml:space="preserve">　　　　　　　　　　　　　　　　　　　　　氏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名</w:t>
      </w:r>
      <w:r w:rsidRPr="004B1940">
        <w:rPr>
          <w:rFonts w:ascii="ＭＳ 明朝" w:hAnsi="ＭＳ 明朝" w:cs="ＭＳ 明朝" w:hint="eastAsia"/>
          <w:spacing w:val="2"/>
          <w:kern w:val="0"/>
          <w:szCs w:val="21"/>
        </w:rPr>
        <w:t xml:space="preserve">                              </w:t>
      </w:r>
      <w:r w:rsidRPr="004B1940">
        <w:rPr>
          <w:rFonts w:ascii="ＭＳ 明朝" w:hAnsi="ＭＳ 明朝" w:cs="ＭＳ 明朝" w:hint="eastAsia"/>
          <w:spacing w:val="4"/>
          <w:kern w:val="0"/>
          <w:szCs w:val="21"/>
        </w:rPr>
        <w:t>印</w:t>
      </w:r>
    </w:p>
    <w:p w:rsidR="004B1940" w:rsidRPr="004B1940" w:rsidRDefault="004B1940" w:rsidP="004B1940">
      <w:pPr>
        <w:wordWrap w:val="0"/>
        <w:autoSpaceDE w:val="0"/>
        <w:autoSpaceDN w:val="0"/>
        <w:adjustRightInd w:val="0"/>
        <w:spacing w:line="1245" w:lineRule="exact"/>
        <w:rPr>
          <w:rFonts w:cs="ＭＳ 明朝" w:hint="eastAsia"/>
          <w:kern w:val="0"/>
          <w:szCs w:val="21"/>
        </w:rPr>
      </w:pPr>
    </w:p>
    <w:sectPr w:rsidR="004B1940" w:rsidRPr="004B1940" w:rsidSect="00B16179">
      <w:pgSz w:w="11906" w:h="16838"/>
      <w:pgMar w:top="1289" w:right="1134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C7F" w:rsidRDefault="00024C7F" w:rsidP="00116AFA">
      <w:r>
        <w:separator/>
      </w:r>
    </w:p>
  </w:endnote>
  <w:endnote w:type="continuationSeparator" w:id="0">
    <w:p w:rsidR="00024C7F" w:rsidRDefault="00024C7F" w:rsidP="0011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C7F" w:rsidRDefault="00024C7F" w:rsidP="00116AFA">
      <w:r>
        <w:separator/>
      </w:r>
    </w:p>
  </w:footnote>
  <w:footnote w:type="continuationSeparator" w:id="0">
    <w:p w:rsidR="00024C7F" w:rsidRDefault="00024C7F" w:rsidP="0011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79"/>
    <w:rsid w:val="0000352B"/>
    <w:rsid w:val="00024C7F"/>
    <w:rsid w:val="000D4E88"/>
    <w:rsid w:val="00116AFA"/>
    <w:rsid w:val="00140F4E"/>
    <w:rsid w:val="001510F9"/>
    <w:rsid w:val="00170A2A"/>
    <w:rsid w:val="001A092B"/>
    <w:rsid w:val="00223C02"/>
    <w:rsid w:val="00270F76"/>
    <w:rsid w:val="002927CD"/>
    <w:rsid w:val="00330EEB"/>
    <w:rsid w:val="003F6F44"/>
    <w:rsid w:val="00435A14"/>
    <w:rsid w:val="00455AC9"/>
    <w:rsid w:val="004B1940"/>
    <w:rsid w:val="004C2A58"/>
    <w:rsid w:val="0050012B"/>
    <w:rsid w:val="0055120E"/>
    <w:rsid w:val="00552930"/>
    <w:rsid w:val="00560BC4"/>
    <w:rsid w:val="00582321"/>
    <w:rsid w:val="005D7DCD"/>
    <w:rsid w:val="00606A52"/>
    <w:rsid w:val="00650B17"/>
    <w:rsid w:val="00692957"/>
    <w:rsid w:val="006A3953"/>
    <w:rsid w:val="00706721"/>
    <w:rsid w:val="007B671E"/>
    <w:rsid w:val="0085720F"/>
    <w:rsid w:val="00877636"/>
    <w:rsid w:val="00890512"/>
    <w:rsid w:val="008A1C35"/>
    <w:rsid w:val="008C0593"/>
    <w:rsid w:val="008D5337"/>
    <w:rsid w:val="009238BB"/>
    <w:rsid w:val="00961CE6"/>
    <w:rsid w:val="009B2454"/>
    <w:rsid w:val="009F5C3E"/>
    <w:rsid w:val="00A47266"/>
    <w:rsid w:val="00A80F30"/>
    <w:rsid w:val="00A85004"/>
    <w:rsid w:val="00B16179"/>
    <w:rsid w:val="00B27DE0"/>
    <w:rsid w:val="00C421D4"/>
    <w:rsid w:val="00C6555E"/>
    <w:rsid w:val="00C939B6"/>
    <w:rsid w:val="00CC30B4"/>
    <w:rsid w:val="00CD0E8B"/>
    <w:rsid w:val="00D16026"/>
    <w:rsid w:val="00DA78AB"/>
    <w:rsid w:val="00DF3F6D"/>
    <w:rsid w:val="00EE0BCA"/>
    <w:rsid w:val="00F44501"/>
    <w:rsid w:val="00F71892"/>
    <w:rsid w:val="00F71A07"/>
    <w:rsid w:val="00F80B36"/>
    <w:rsid w:val="00F8441D"/>
    <w:rsid w:val="00F85653"/>
    <w:rsid w:val="00FA0A8D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03FFA-7F3F-46B4-81C7-85BAF10B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16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6AFA"/>
    <w:rPr>
      <w:kern w:val="2"/>
      <w:sz w:val="21"/>
      <w:szCs w:val="24"/>
    </w:rPr>
  </w:style>
  <w:style w:type="paragraph" w:styleId="a6">
    <w:name w:val="footer"/>
    <w:basedOn w:val="a"/>
    <w:link w:val="a7"/>
    <w:rsid w:val="0011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6AFA"/>
    <w:rPr>
      <w:kern w:val="2"/>
      <w:sz w:val="21"/>
      <w:szCs w:val="24"/>
    </w:rPr>
  </w:style>
  <w:style w:type="paragraph" w:styleId="a8">
    <w:name w:val="Balloon Text"/>
    <w:basedOn w:val="a"/>
    <w:link w:val="a9"/>
    <w:rsid w:val="008C05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059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B1940"/>
    <w:rPr>
      <w:sz w:val="18"/>
      <w:szCs w:val="18"/>
    </w:rPr>
  </w:style>
  <w:style w:type="paragraph" w:styleId="ab">
    <w:name w:val="annotation text"/>
    <w:basedOn w:val="a"/>
    <w:link w:val="ac"/>
    <w:rsid w:val="004B1940"/>
    <w:pPr>
      <w:jc w:val="left"/>
    </w:pPr>
  </w:style>
  <w:style w:type="character" w:customStyle="1" w:styleId="ac">
    <w:name w:val="コメント文字列 (文字)"/>
    <w:link w:val="ab"/>
    <w:rsid w:val="004B194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B1940"/>
    <w:rPr>
      <w:b/>
      <w:bCs/>
    </w:rPr>
  </w:style>
  <w:style w:type="character" w:customStyle="1" w:styleId="ae">
    <w:name w:val="コメント内容 (文字)"/>
    <w:link w:val="ad"/>
    <w:rsid w:val="004B194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B1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岡山市役所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岡山市役所</dc:creator>
  <cp:keywords/>
  <cp:lastModifiedBy>P0185086</cp:lastModifiedBy>
  <cp:revision>2</cp:revision>
  <cp:lastPrinted>2024-11-26T07:17:00Z</cp:lastPrinted>
  <dcterms:created xsi:type="dcterms:W3CDTF">2024-12-04T02:02:00Z</dcterms:created>
  <dcterms:modified xsi:type="dcterms:W3CDTF">2024-12-04T02:02:00Z</dcterms:modified>
</cp:coreProperties>
</file>